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75C4C" w14:textId="77777777" w:rsidR="00B57457" w:rsidRDefault="00411FE6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</w:t>
      </w:r>
    </w:p>
    <w:p w14:paraId="487C9B36" w14:textId="2171AD94" w:rsidR="00B57457" w:rsidRDefault="00411FE6">
      <w:r>
        <w:rPr>
          <w:rStyle w:val="Zadanifontodlomka1"/>
          <w:rFonts w:ascii="Arial" w:hAnsi="Arial" w:cs="Arial"/>
          <w:i/>
          <w:sz w:val="16"/>
          <w:szCs w:val="16"/>
        </w:rPr>
        <w:t xml:space="preserve">                         </w:t>
      </w:r>
      <w:r>
        <w:rPr>
          <w:rStyle w:val="Zadanifontodlomka1"/>
          <w:rFonts w:ascii="Book Antiqua" w:hAnsi="Book Antiqua" w:cs="Arial"/>
          <w:i/>
          <w:sz w:val="18"/>
          <w:szCs w:val="18"/>
        </w:rPr>
        <w:t>Petra Svačića 5, 47 240 Slunj, tel: 047 777 202</w:t>
      </w:r>
    </w:p>
    <w:p w14:paraId="6F5B4B05" w14:textId="16A051E3" w:rsidR="00B57457" w:rsidRDefault="00411FE6">
      <w:r>
        <w:rPr>
          <w:rStyle w:val="Zadanifontodlomka1"/>
          <w:rFonts w:ascii="Book Antiqua" w:hAnsi="Book Antiqua" w:cs="Arial"/>
          <w:i/>
          <w:sz w:val="18"/>
          <w:szCs w:val="18"/>
        </w:rPr>
        <w:t xml:space="preserve">                        e-mail: </w:t>
      </w:r>
      <w:hyperlink r:id="rId7" w:history="1">
        <w:r>
          <w:rPr>
            <w:rStyle w:val="Hiperveza1"/>
            <w:rFonts w:ascii="Book Antiqua" w:hAnsi="Book Antiqua" w:cs="Arial"/>
            <w:i/>
            <w:sz w:val="18"/>
            <w:szCs w:val="18"/>
          </w:rPr>
          <w:t>kontakt.slunj@vik-ka.hr</w:t>
        </w:r>
      </w:hyperlink>
      <w:r>
        <w:rPr>
          <w:rStyle w:val="Zadanifontodlomka1"/>
          <w:rFonts w:ascii="Book Antiqua" w:hAnsi="Book Antiqua" w:cs="Arial"/>
          <w:i/>
          <w:sz w:val="18"/>
          <w:szCs w:val="18"/>
        </w:rPr>
        <w:t xml:space="preserve"> , web: </w:t>
      </w:r>
      <w:r w:rsidR="000874D8">
        <w:rPr>
          <w:rStyle w:val="Hiperveza1"/>
          <w:rFonts w:ascii="Book Antiqua" w:hAnsi="Book Antiqua" w:cs="Arial"/>
          <w:i/>
          <w:sz w:val="18"/>
          <w:szCs w:val="18"/>
        </w:rPr>
        <w:t>www.vik-ka.hr</w:t>
      </w:r>
    </w:p>
    <w:p w14:paraId="3D5BB0AE" w14:textId="14D1E501" w:rsidR="003F2AAE" w:rsidRDefault="003F2AAE" w:rsidP="00B54B79">
      <w:pPr>
        <w:spacing w:after="200" w:line="276" w:lineRule="auto"/>
        <w:rPr>
          <w:rFonts w:ascii="Book Antiqua" w:hAnsi="Book Antiqua" w:cs="Arial"/>
          <w:sz w:val="18"/>
          <w:szCs w:val="18"/>
        </w:rPr>
      </w:pPr>
    </w:p>
    <w:p w14:paraId="2A7407D3" w14:textId="77777777" w:rsidR="00B54B79" w:rsidRPr="006940B9" w:rsidRDefault="00B54B79" w:rsidP="00B54B79">
      <w:pPr>
        <w:spacing w:after="200" w:line="276" w:lineRule="auto"/>
        <w:rPr>
          <w:rFonts w:ascii="Book Antiqua" w:hAnsi="Book Antiqua"/>
          <w:sz w:val="21"/>
          <w:szCs w:val="21"/>
          <w:lang w:eastAsia="en-US"/>
        </w:rPr>
      </w:pPr>
      <w:r w:rsidRPr="006940B9">
        <w:rPr>
          <w:rFonts w:ascii="Book Antiqua" w:hAnsi="Book Antiqua"/>
          <w:b/>
          <w:bCs/>
          <w:sz w:val="21"/>
          <w:szCs w:val="21"/>
          <w:lang w:eastAsia="en-US"/>
        </w:rPr>
        <w:t>OBAVIJEST POTROŠAČIMA O PROMJENI CIJENE VODE</w:t>
      </w:r>
    </w:p>
    <w:p w14:paraId="405D006B" w14:textId="77777777" w:rsidR="00B54B79" w:rsidRPr="006940B9" w:rsidRDefault="00B54B79" w:rsidP="00CD38F2">
      <w:pPr>
        <w:spacing w:after="200"/>
        <w:rPr>
          <w:rFonts w:ascii="Book Antiqua" w:hAnsi="Book Antiqua"/>
          <w:sz w:val="21"/>
          <w:szCs w:val="21"/>
          <w:lang w:eastAsia="en-US"/>
        </w:rPr>
      </w:pPr>
      <w:r w:rsidRPr="006940B9">
        <w:rPr>
          <w:rFonts w:ascii="Book Antiqua" w:hAnsi="Book Antiqua"/>
          <w:sz w:val="21"/>
          <w:szCs w:val="21"/>
          <w:lang w:eastAsia="en-US"/>
        </w:rPr>
        <w:t>Poštovani korisnici,</w:t>
      </w:r>
    </w:p>
    <w:p w14:paraId="4AE5EFBF" w14:textId="60E88A49" w:rsidR="00B54B79" w:rsidRPr="006940B9" w:rsidRDefault="00B54B79" w:rsidP="00CD38F2">
      <w:pPr>
        <w:spacing w:after="200"/>
        <w:rPr>
          <w:rFonts w:ascii="Book Antiqua" w:hAnsi="Book Antiqua"/>
          <w:sz w:val="21"/>
          <w:szCs w:val="21"/>
          <w:lang w:eastAsia="en-US"/>
        </w:rPr>
      </w:pPr>
      <w:r w:rsidRPr="006940B9">
        <w:rPr>
          <w:rFonts w:ascii="Book Antiqua" w:hAnsi="Book Antiqua"/>
          <w:sz w:val="21"/>
          <w:szCs w:val="21"/>
          <w:lang w:eastAsia="en-US"/>
        </w:rPr>
        <w:t xml:space="preserve">obavještavamo vas da se od </w:t>
      </w:r>
      <w:r w:rsidRPr="006940B9">
        <w:rPr>
          <w:rFonts w:ascii="Book Antiqua" w:hAnsi="Book Antiqua"/>
          <w:b/>
          <w:bCs/>
          <w:sz w:val="21"/>
          <w:szCs w:val="21"/>
          <w:lang w:eastAsia="en-US"/>
        </w:rPr>
        <w:t>01. siječnja 2026. godine</w:t>
      </w:r>
      <w:r w:rsidRPr="006940B9">
        <w:rPr>
          <w:rFonts w:ascii="Book Antiqua" w:hAnsi="Book Antiqua"/>
          <w:sz w:val="21"/>
          <w:szCs w:val="21"/>
          <w:lang w:eastAsia="en-US"/>
        </w:rPr>
        <w:t xml:space="preserve"> primjenjuje nova struktura cijene vodnih usluga</w:t>
      </w:r>
      <w:r w:rsidR="00B61F83">
        <w:rPr>
          <w:rFonts w:ascii="Book Antiqua" w:hAnsi="Book Antiqua"/>
          <w:sz w:val="21"/>
          <w:szCs w:val="21"/>
          <w:lang w:eastAsia="en-US"/>
        </w:rPr>
        <w:t xml:space="preserve"> temeljem Odluke o cijeni vodnih usluga od 12.prosinca 2025.godine objavljena u Glasniku </w:t>
      </w:r>
      <w:r w:rsidR="00CD46F0">
        <w:rPr>
          <w:rFonts w:ascii="Book Antiqua" w:hAnsi="Book Antiqua"/>
          <w:sz w:val="21"/>
          <w:szCs w:val="21"/>
          <w:lang w:eastAsia="en-US"/>
        </w:rPr>
        <w:t>K</w:t>
      </w:r>
      <w:r w:rsidR="00B61F83">
        <w:rPr>
          <w:rFonts w:ascii="Book Antiqua" w:hAnsi="Book Antiqua"/>
          <w:sz w:val="21"/>
          <w:szCs w:val="21"/>
          <w:lang w:eastAsia="en-US"/>
        </w:rPr>
        <w:t xml:space="preserve">arlovačke županije. </w:t>
      </w:r>
    </w:p>
    <w:p w14:paraId="722B5B49" w14:textId="0987E0EE" w:rsidR="00B54B79" w:rsidRPr="006940B9" w:rsidRDefault="00B54B79" w:rsidP="00CD38F2">
      <w:pPr>
        <w:spacing w:after="200"/>
        <w:rPr>
          <w:rFonts w:ascii="Book Antiqua" w:hAnsi="Book Antiqua"/>
          <w:sz w:val="21"/>
          <w:szCs w:val="21"/>
          <w:lang w:eastAsia="en-US"/>
        </w:rPr>
      </w:pPr>
      <w:r w:rsidRPr="006940B9">
        <w:rPr>
          <w:rFonts w:ascii="Book Antiqua" w:hAnsi="Book Antiqua"/>
          <w:b/>
          <w:bCs/>
          <w:sz w:val="21"/>
          <w:szCs w:val="21"/>
          <w:lang w:eastAsia="en-US"/>
        </w:rPr>
        <w:t>1. Fiksni dio cijene</w:t>
      </w:r>
      <w:r w:rsidRPr="006940B9">
        <w:rPr>
          <w:rFonts w:ascii="Book Antiqua" w:hAnsi="Book Antiqua"/>
          <w:sz w:val="21"/>
          <w:szCs w:val="21"/>
          <w:lang w:eastAsia="en-US"/>
        </w:rPr>
        <w:br/>
        <w:t xml:space="preserve">Fiksni dio cijene vode obračunavat će se prema </w:t>
      </w:r>
      <w:r w:rsidRPr="006940B9">
        <w:rPr>
          <w:rFonts w:ascii="Book Antiqua" w:hAnsi="Book Antiqua"/>
          <w:b/>
          <w:bCs/>
          <w:sz w:val="21"/>
          <w:szCs w:val="21"/>
          <w:lang w:eastAsia="en-US"/>
        </w:rPr>
        <w:t>profilu vodomjera</w:t>
      </w:r>
      <w:r w:rsidRPr="006940B9">
        <w:rPr>
          <w:rFonts w:ascii="Book Antiqua" w:hAnsi="Book Antiqua"/>
          <w:sz w:val="21"/>
          <w:szCs w:val="21"/>
          <w:lang w:eastAsia="en-US"/>
        </w:rPr>
        <w:t>.</w:t>
      </w:r>
      <w:r w:rsidRPr="006940B9">
        <w:rPr>
          <w:rFonts w:ascii="Book Antiqua" w:hAnsi="Book Antiqua"/>
          <w:sz w:val="21"/>
          <w:szCs w:val="21"/>
          <w:lang w:eastAsia="en-US"/>
        </w:rPr>
        <w:br/>
        <w:t>Pregled cijena po pojedinim profilima vodomjera</w:t>
      </w:r>
      <w:r w:rsidR="00B31B01" w:rsidRPr="006940B9">
        <w:rPr>
          <w:rFonts w:ascii="Book Antiqua" w:hAnsi="Book Antiqua"/>
          <w:sz w:val="21"/>
          <w:szCs w:val="21"/>
          <w:lang w:eastAsia="en-US"/>
        </w:rPr>
        <w:t>:</w:t>
      </w:r>
    </w:p>
    <w:tbl>
      <w:tblPr>
        <w:tblW w:w="5180" w:type="dxa"/>
        <w:tblInd w:w="118" w:type="dxa"/>
        <w:tblLook w:val="04A0" w:firstRow="1" w:lastRow="0" w:firstColumn="1" w:lastColumn="0" w:noHBand="0" w:noVBand="1"/>
      </w:tblPr>
      <w:tblGrid>
        <w:gridCol w:w="1700"/>
        <w:gridCol w:w="1780"/>
        <w:gridCol w:w="1700"/>
      </w:tblGrid>
      <w:tr w:rsidR="0007152B" w:rsidRPr="006940B9" w14:paraId="780D41C1" w14:textId="77777777" w:rsidTr="0007152B">
        <w:trPr>
          <w:trHeight w:val="555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DFB0B" w14:textId="77777777" w:rsidR="0007152B" w:rsidRPr="006940B9" w:rsidRDefault="0007152B" w:rsidP="0007152B">
            <w:pPr>
              <w:suppressAutoHyphens w:val="0"/>
              <w:autoSpaceDN/>
              <w:textAlignment w:val="auto"/>
              <w:rPr>
                <w:rFonts w:ascii="Book Antiqua" w:hAnsi="Book Antiqua" w:cs="Calibri"/>
                <w:color w:val="000000"/>
                <w:sz w:val="21"/>
                <w:szCs w:val="21"/>
              </w:rPr>
            </w:pP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  <w:lang w:eastAsia="en-US"/>
              </w:rPr>
              <w:t>PROFIL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4B25B" w14:textId="77777777" w:rsidR="0007152B" w:rsidRPr="006940B9" w:rsidRDefault="0007152B" w:rsidP="0007152B">
            <w:pPr>
              <w:suppressAutoHyphens w:val="0"/>
              <w:autoSpaceDN/>
              <w:textAlignment w:val="auto"/>
              <w:rPr>
                <w:rFonts w:ascii="Book Antiqua" w:hAnsi="Book Antiqua" w:cs="Calibri"/>
                <w:color w:val="000000"/>
                <w:sz w:val="21"/>
                <w:szCs w:val="21"/>
              </w:rPr>
            </w:pP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  <w:lang w:eastAsia="en-US"/>
              </w:rPr>
              <w:t>VODOOPSKRBA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B3356" w14:textId="77777777" w:rsidR="0007152B" w:rsidRPr="006940B9" w:rsidRDefault="0007152B" w:rsidP="0007152B">
            <w:pPr>
              <w:suppressAutoHyphens w:val="0"/>
              <w:autoSpaceDN/>
              <w:textAlignment w:val="auto"/>
              <w:rPr>
                <w:rFonts w:ascii="Book Antiqua" w:hAnsi="Book Antiqua" w:cs="Calibri"/>
                <w:color w:val="000000"/>
                <w:sz w:val="21"/>
                <w:szCs w:val="21"/>
              </w:rPr>
            </w:pP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  <w:lang w:eastAsia="en-US"/>
              </w:rPr>
              <w:t>ODVODNJA</w:t>
            </w:r>
          </w:p>
        </w:tc>
      </w:tr>
      <w:tr w:rsidR="0007152B" w:rsidRPr="006940B9" w14:paraId="5DF63A0D" w14:textId="77777777" w:rsidTr="0007152B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39E8D" w14:textId="10DFB93C" w:rsidR="0007152B" w:rsidRPr="006940B9" w:rsidRDefault="0007152B" w:rsidP="0007152B">
            <w:pPr>
              <w:suppressAutoHyphens w:val="0"/>
              <w:autoSpaceDN/>
              <w:textAlignment w:val="auto"/>
              <w:rPr>
                <w:rFonts w:ascii="Symbol" w:hAnsi="Symbol" w:cs="Calibri"/>
                <w:color w:val="000000"/>
                <w:sz w:val="21"/>
                <w:szCs w:val="21"/>
              </w:rPr>
            </w:pPr>
            <w:r w:rsidRPr="006940B9">
              <w:rPr>
                <w:rFonts w:ascii="Symbol" w:hAnsi="Symbol" w:cs="Calibri"/>
                <w:color w:val="000000"/>
                <w:sz w:val="21"/>
                <w:szCs w:val="21"/>
              </w:rPr>
              <w:sym w:font="Symbol" w:char="F0C6"/>
            </w: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</w:rPr>
              <w:sym w:font="Symbol" w:char="F032"/>
            </w: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</w:rPr>
              <w:sym w:font="Symbol" w:char="F030"/>
            </w: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</w:rPr>
              <w:sym w:font="Symbol" w:char="F020"/>
            </w: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</w:rPr>
              <w:t>mm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650E0" w14:textId="77777777" w:rsidR="0007152B" w:rsidRPr="006940B9" w:rsidRDefault="0007152B" w:rsidP="0007152B">
            <w:pPr>
              <w:suppressAutoHyphens w:val="0"/>
              <w:autoSpaceDN/>
              <w:jc w:val="right"/>
              <w:textAlignment w:val="auto"/>
              <w:rPr>
                <w:rFonts w:ascii="Book Antiqua" w:hAnsi="Book Antiqua" w:cs="Calibri"/>
                <w:color w:val="000000"/>
                <w:sz w:val="21"/>
                <w:szCs w:val="21"/>
              </w:rPr>
            </w:pP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  <w:lang w:eastAsia="en-US"/>
              </w:rPr>
              <w:t>2,44 €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9906B" w14:textId="77777777" w:rsidR="0007152B" w:rsidRPr="006940B9" w:rsidRDefault="0007152B" w:rsidP="0007152B">
            <w:pPr>
              <w:suppressAutoHyphens w:val="0"/>
              <w:autoSpaceDN/>
              <w:jc w:val="right"/>
              <w:textAlignment w:val="auto"/>
              <w:rPr>
                <w:rFonts w:ascii="Book Antiqua" w:hAnsi="Book Antiqua" w:cs="Calibri"/>
                <w:color w:val="000000"/>
                <w:sz w:val="21"/>
                <w:szCs w:val="21"/>
              </w:rPr>
            </w:pP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  <w:lang w:eastAsia="en-US"/>
              </w:rPr>
              <w:t>2,36 €</w:t>
            </w:r>
          </w:p>
        </w:tc>
      </w:tr>
      <w:tr w:rsidR="0007152B" w:rsidRPr="006940B9" w14:paraId="300D6199" w14:textId="77777777" w:rsidTr="0007152B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DF51D" w14:textId="27F8EB02" w:rsidR="0007152B" w:rsidRPr="006940B9" w:rsidRDefault="0007152B" w:rsidP="0007152B">
            <w:pPr>
              <w:suppressAutoHyphens w:val="0"/>
              <w:autoSpaceDN/>
              <w:textAlignment w:val="auto"/>
              <w:rPr>
                <w:rFonts w:ascii="Symbol" w:hAnsi="Symbol" w:cs="Calibri"/>
                <w:color w:val="000000"/>
                <w:sz w:val="21"/>
                <w:szCs w:val="21"/>
              </w:rPr>
            </w:pPr>
            <w:r w:rsidRPr="006940B9">
              <w:rPr>
                <w:rFonts w:ascii="Symbol" w:hAnsi="Symbol" w:cs="Calibri"/>
                <w:color w:val="000000"/>
                <w:sz w:val="21"/>
                <w:szCs w:val="21"/>
              </w:rPr>
              <w:sym w:font="Symbol" w:char="F0C6"/>
            </w: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</w:rPr>
              <w:sym w:font="Symbol" w:char="F032"/>
            </w: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</w:rPr>
              <w:sym w:font="Symbol" w:char="F035"/>
            </w: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</w:rPr>
              <w:sym w:font="Symbol" w:char="F020"/>
            </w: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</w:rPr>
              <w:t>mm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51450E" w14:textId="77777777" w:rsidR="0007152B" w:rsidRPr="006940B9" w:rsidRDefault="0007152B" w:rsidP="0007152B">
            <w:pPr>
              <w:suppressAutoHyphens w:val="0"/>
              <w:autoSpaceDN/>
              <w:jc w:val="right"/>
              <w:textAlignment w:val="auto"/>
              <w:rPr>
                <w:rFonts w:ascii="Book Antiqua" w:hAnsi="Book Antiqua" w:cs="Calibri"/>
                <w:color w:val="000000"/>
                <w:sz w:val="21"/>
                <w:szCs w:val="21"/>
              </w:rPr>
            </w:pP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  <w:lang w:eastAsia="en-US"/>
              </w:rPr>
              <w:t>6,33 €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31D07" w14:textId="77777777" w:rsidR="0007152B" w:rsidRPr="006940B9" w:rsidRDefault="0007152B" w:rsidP="0007152B">
            <w:pPr>
              <w:suppressAutoHyphens w:val="0"/>
              <w:autoSpaceDN/>
              <w:jc w:val="right"/>
              <w:textAlignment w:val="auto"/>
              <w:rPr>
                <w:rFonts w:ascii="Book Antiqua" w:hAnsi="Book Antiqua" w:cs="Calibri"/>
                <w:color w:val="000000"/>
                <w:sz w:val="21"/>
                <w:szCs w:val="21"/>
              </w:rPr>
            </w:pP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  <w:lang w:eastAsia="en-US"/>
              </w:rPr>
              <w:t>6,05 €</w:t>
            </w:r>
          </w:p>
        </w:tc>
      </w:tr>
      <w:tr w:rsidR="0007152B" w:rsidRPr="006940B9" w14:paraId="4CC1DFCF" w14:textId="77777777" w:rsidTr="0007152B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5EC13" w14:textId="22E46500" w:rsidR="0007152B" w:rsidRPr="006940B9" w:rsidRDefault="0007152B" w:rsidP="0007152B">
            <w:pPr>
              <w:suppressAutoHyphens w:val="0"/>
              <w:autoSpaceDN/>
              <w:textAlignment w:val="auto"/>
              <w:rPr>
                <w:rFonts w:ascii="Symbol" w:hAnsi="Symbol" w:cs="Calibri"/>
                <w:color w:val="000000"/>
                <w:sz w:val="21"/>
                <w:szCs w:val="21"/>
              </w:rPr>
            </w:pPr>
            <w:r w:rsidRPr="006940B9">
              <w:rPr>
                <w:rFonts w:ascii="Symbol" w:hAnsi="Symbol" w:cs="Calibri"/>
                <w:color w:val="000000"/>
                <w:sz w:val="21"/>
                <w:szCs w:val="21"/>
              </w:rPr>
              <w:sym w:font="Symbol" w:char="F0C6"/>
            </w: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</w:rPr>
              <w:sym w:font="Symbol" w:char="F033"/>
            </w: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</w:rPr>
              <w:sym w:font="Symbol" w:char="F030"/>
            </w: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</w:rPr>
              <w:sym w:font="Symbol" w:char="F020"/>
            </w: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</w:rPr>
              <w:t>mm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E3EF0" w14:textId="77777777" w:rsidR="0007152B" w:rsidRPr="006940B9" w:rsidRDefault="0007152B" w:rsidP="0007152B">
            <w:pPr>
              <w:suppressAutoHyphens w:val="0"/>
              <w:autoSpaceDN/>
              <w:jc w:val="right"/>
              <w:textAlignment w:val="auto"/>
              <w:rPr>
                <w:rFonts w:ascii="Book Antiqua" w:hAnsi="Book Antiqua" w:cs="Calibri"/>
                <w:color w:val="000000"/>
                <w:sz w:val="21"/>
                <w:szCs w:val="21"/>
              </w:rPr>
            </w:pP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  <w:lang w:eastAsia="en-US"/>
              </w:rPr>
              <w:t>6,62 €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15334" w14:textId="77777777" w:rsidR="0007152B" w:rsidRPr="006940B9" w:rsidRDefault="0007152B" w:rsidP="0007152B">
            <w:pPr>
              <w:suppressAutoHyphens w:val="0"/>
              <w:autoSpaceDN/>
              <w:jc w:val="right"/>
              <w:textAlignment w:val="auto"/>
              <w:rPr>
                <w:rFonts w:ascii="Book Antiqua" w:hAnsi="Book Antiqua" w:cs="Calibri"/>
                <w:color w:val="000000"/>
                <w:sz w:val="21"/>
                <w:szCs w:val="21"/>
              </w:rPr>
            </w:pP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  <w:lang w:eastAsia="en-US"/>
              </w:rPr>
              <w:t>6,34 €</w:t>
            </w:r>
          </w:p>
        </w:tc>
      </w:tr>
      <w:tr w:rsidR="0007152B" w:rsidRPr="006940B9" w14:paraId="10C55643" w14:textId="77777777" w:rsidTr="0007152B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3F3F2" w14:textId="39EF9D99" w:rsidR="0007152B" w:rsidRPr="006940B9" w:rsidRDefault="0007152B" w:rsidP="0007152B">
            <w:pPr>
              <w:suppressAutoHyphens w:val="0"/>
              <w:autoSpaceDN/>
              <w:textAlignment w:val="auto"/>
              <w:rPr>
                <w:rFonts w:ascii="Symbol" w:hAnsi="Symbol" w:cs="Calibri"/>
                <w:color w:val="000000"/>
                <w:sz w:val="21"/>
                <w:szCs w:val="21"/>
              </w:rPr>
            </w:pPr>
            <w:r w:rsidRPr="006940B9">
              <w:rPr>
                <w:rFonts w:ascii="Symbol" w:hAnsi="Symbol" w:cs="Calibri"/>
                <w:color w:val="000000"/>
                <w:sz w:val="21"/>
                <w:szCs w:val="21"/>
              </w:rPr>
              <w:sym w:font="Symbol" w:char="F0C6"/>
            </w: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</w:rPr>
              <w:sym w:font="Symbol" w:char="F034"/>
            </w: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</w:rPr>
              <w:sym w:font="Symbol" w:char="F030"/>
            </w: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</w:rPr>
              <w:sym w:font="Symbol" w:char="F020"/>
            </w: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</w:rPr>
              <w:t>mm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26C65" w14:textId="77777777" w:rsidR="0007152B" w:rsidRPr="006940B9" w:rsidRDefault="0007152B" w:rsidP="0007152B">
            <w:pPr>
              <w:suppressAutoHyphens w:val="0"/>
              <w:autoSpaceDN/>
              <w:jc w:val="right"/>
              <w:textAlignment w:val="auto"/>
              <w:rPr>
                <w:rFonts w:ascii="Book Antiqua" w:hAnsi="Book Antiqua" w:cs="Calibri"/>
                <w:color w:val="000000"/>
                <w:sz w:val="21"/>
                <w:szCs w:val="21"/>
              </w:rPr>
            </w:pP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  <w:lang w:eastAsia="en-US"/>
              </w:rPr>
              <w:t>8,14 €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54498" w14:textId="77777777" w:rsidR="0007152B" w:rsidRPr="006940B9" w:rsidRDefault="0007152B" w:rsidP="0007152B">
            <w:pPr>
              <w:suppressAutoHyphens w:val="0"/>
              <w:autoSpaceDN/>
              <w:jc w:val="right"/>
              <w:textAlignment w:val="auto"/>
              <w:rPr>
                <w:rFonts w:ascii="Book Antiqua" w:hAnsi="Book Antiqua" w:cs="Calibri"/>
                <w:color w:val="000000"/>
                <w:sz w:val="21"/>
                <w:szCs w:val="21"/>
              </w:rPr>
            </w:pP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  <w:lang w:eastAsia="en-US"/>
              </w:rPr>
              <w:t>7,34 €</w:t>
            </w:r>
          </w:p>
        </w:tc>
      </w:tr>
      <w:tr w:rsidR="0007152B" w:rsidRPr="006940B9" w14:paraId="32181EB8" w14:textId="77777777" w:rsidTr="0007152B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AF00C" w14:textId="3C39A8CE" w:rsidR="0007152B" w:rsidRPr="006940B9" w:rsidRDefault="0007152B" w:rsidP="0007152B">
            <w:pPr>
              <w:suppressAutoHyphens w:val="0"/>
              <w:autoSpaceDN/>
              <w:textAlignment w:val="auto"/>
              <w:rPr>
                <w:rFonts w:ascii="Symbol" w:hAnsi="Symbol" w:cs="Calibri"/>
                <w:color w:val="000000"/>
                <w:sz w:val="21"/>
                <w:szCs w:val="21"/>
              </w:rPr>
            </w:pPr>
            <w:r w:rsidRPr="006940B9">
              <w:rPr>
                <w:rFonts w:ascii="Symbol" w:hAnsi="Symbol" w:cs="Calibri"/>
                <w:color w:val="000000"/>
                <w:sz w:val="21"/>
                <w:szCs w:val="21"/>
              </w:rPr>
              <w:sym w:font="Symbol" w:char="F0C6"/>
            </w: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</w:rPr>
              <w:sym w:font="Symbol" w:char="F035"/>
            </w: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</w:rPr>
              <w:sym w:font="Symbol" w:char="F030"/>
            </w: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</w:rPr>
              <w:sym w:font="Symbol" w:char="F020"/>
            </w: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</w:rPr>
              <w:t>mm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806E7" w14:textId="77777777" w:rsidR="0007152B" w:rsidRPr="006940B9" w:rsidRDefault="0007152B" w:rsidP="0007152B">
            <w:pPr>
              <w:suppressAutoHyphens w:val="0"/>
              <w:autoSpaceDN/>
              <w:jc w:val="right"/>
              <w:textAlignment w:val="auto"/>
              <w:rPr>
                <w:rFonts w:ascii="Book Antiqua" w:hAnsi="Book Antiqua" w:cs="Calibri"/>
                <w:color w:val="000000"/>
                <w:sz w:val="21"/>
                <w:szCs w:val="21"/>
              </w:rPr>
            </w:pP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  <w:lang w:eastAsia="en-US"/>
              </w:rPr>
              <w:t>8,21 €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DA036" w14:textId="77777777" w:rsidR="0007152B" w:rsidRPr="006940B9" w:rsidRDefault="0007152B" w:rsidP="0007152B">
            <w:pPr>
              <w:suppressAutoHyphens w:val="0"/>
              <w:autoSpaceDN/>
              <w:jc w:val="right"/>
              <w:textAlignment w:val="auto"/>
              <w:rPr>
                <w:rFonts w:ascii="Book Antiqua" w:hAnsi="Book Antiqua" w:cs="Calibri"/>
                <w:color w:val="000000"/>
                <w:sz w:val="21"/>
                <w:szCs w:val="21"/>
              </w:rPr>
            </w:pP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  <w:lang w:eastAsia="en-US"/>
              </w:rPr>
              <w:t>8,11 €</w:t>
            </w:r>
          </w:p>
        </w:tc>
      </w:tr>
      <w:tr w:rsidR="0007152B" w:rsidRPr="006940B9" w14:paraId="2B558A9B" w14:textId="77777777" w:rsidTr="0007152B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F5049" w14:textId="746EAA42" w:rsidR="0007152B" w:rsidRPr="006940B9" w:rsidRDefault="0007152B" w:rsidP="0007152B">
            <w:pPr>
              <w:suppressAutoHyphens w:val="0"/>
              <w:autoSpaceDN/>
              <w:textAlignment w:val="auto"/>
              <w:rPr>
                <w:rFonts w:ascii="Symbol" w:hAnsi="Symbol" w:cs="Calibri"/>
                <w:color w:val="000000"/>
                <w:sz w:val="21"/>
                <w:szCs w:val="21"/>
              </w:rPr>
            </w:pPr>
            <w:r w:rsidRPr="006940B9">
              <w:rPr>
                <w:rFonts w:ascii="Symbol" w:hAnsi="Symbol" w:cs="Calibri"/>
                <w:color w:val="000000"/>
                <w:sz w:val="21"/>
                <w:szCs w:val="21"/>
              </w:rPr>
              <w:sym w:font="Symbol" w:char="F0C6"/>
            </w: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</w:rPr>
              <w:sym w:font="Symbol" w:char="F038"/>
            </w: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</w:rPr>
              <w:sym w:font="Symbol" w:char="F030"/>
            </w: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</w:rPr>
              <w:sym w:font="Symbol" w:char="F020"/>
            </w: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</w:rPr>
              <w:t>mm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7D962" w14:textId="77777777" w:rsidR="0007152B" w:rsidRPr="006940B9" w:rsidRDefault="0007152B" w:rsidP="0007152B">
            <w:pPr>
              <w:suppressAutoHyphens w:val="0"/>
              <w:autoSpaceDN/>
              <w:jc w:val="right"/>
              <w:textAlignment w:val="auto"/>
              <w:rPr>
                <w:rFonts w:ascii="Book Antiqua" w:hAnsi="Book Antiqua" w:cs="Calibri"/>
                <w:color w:val="000000"/>
                <w:sz w:val="21"/>
                <w:szCs w:val="21"/>
              </w:rPr>
            </w:pP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  <w:lang w:eastAsia="en-US"/>
              </w:rPr>
              <w:t>9,23 €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B6EC6" w14:textId="77777777" w:rsidR="0007152B" w:rsidRPr="006940B9" w:rsidRDefault="0007152B" w:rsidP="0007152B">
            <w:pPr>
              <w:suppressAutoHyphens w:val="0"/>
              <w:autoSpaceDN/>
              <w:jc w:val="right"/>
              <w:textAlignment w:val="auto"/>
              <w:rPr>
                <w:rFonts w:ascii="Book Antiqua" w:hAnsi="Book Antiqua" w:cs="Calibri"/>
                <w:color w:val="000000"/>
                <w:sz w:val="21"/>
                <w:szCs w:val="21"/>
              </w:rPr>
            </w:pP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  <w:lang w:eastAsia="en-US"/>
              </w:rPr>
              <w:t>8,33 €</w:t>
            </w:r>
          </w:p>
        </w:tc>
      </w:tr>
      <w:tr w:rsidR="0007152B" w:rsidRPr="006940B9" w14:paraId="597130BD" w14:textId="77777777" w:rsidTr="0007152B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32CA3" w14:textId="7EF4511B" w:rsidR="0007152B" w:rsidRPr="006940B9" w:rsidRDefault="0007152B" w:rsidP="0007152B">
            <w:pPr>
              <w:suppressAutoHyphens w:val="0"/>
              <w:autoSpaceDN/>
              <w:textAlignment w:val="auto"/>
              <w:rPr>
                <w:rFonts w:ascii="Symbol" w:hAnsi="Symbol" w:cs="Calibri"/>
                <w:color w:val="000000"/>
                <w:sz w:val="21"/>
                <w:szCs w:val="21"/>
              </w:rPr>
            </w:pPr>
            <w:r w:rsidRPr="006940B9">
              <w:rPr>
                <w:rFonts w:ascii="Symbol" w:hAnsi="Symbol" w:cs="Calibri"/>
                <w:color w:val="000000"/>
                <w:sz w:val="21"/>
                <w:szCs w:val="21"/>
              </w:rPr>
              <w:sym w:font="Symbol" w:char="F0C6"/>
            </w: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</w:rPr>
              <w:sym w:font="Symbol" w:char="F031"/>
            </w: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</w:rPr>
              <w:sym w:font="Symbol" w:char="F030"/>
            </w: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</w:rPr>
              <w:sym w:font="Symbol" w:char="F030"/>
            </w: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</w:rPr>
              <w:sym w:font="Symbol" w:char="F020"/>
            </w: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</w:rPr>
              <w:t>mm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411E6" w14:textId="77777777" w:rsidR="0007152B" w:rsidRPr="006940B9" w:rsidRDefault="0007152B" w:rsidP="0007152B">
            <w:pPr>
              <w:suppressAutoHyphens w:val="0"/>
              <w:autoSpaceDN/>
              <w:jc w:val="right"/>
              <w:textAlignment w:val="auto"/>
              <w:rPr>
                <w:rFonts w:ascii="Book Antiqua" w:hAnsi="Book Antiqua" w:cs="Calibri"/>
                <w:color w:val="000000"/>
                <w:sz w:val="21"/>
                <w:szCs w:val="21"/>
              </w:rPr>
            </w:pP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  <w:lang w:eastAsia="en-US"/>
              </w:rPr>
              <w:t>9,56 €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F9698" w14:textId="77777777" w:rsidR="0007152B" w:rsidRPr="006940B9" w:rsidRDefault="0007152B" w:rsidP="0007152B">
            <w:pPr>
              <w:suppressAutoHyphens w:val="0"/>
              <w:autoSpaceDN/>
              <w:jc w:val="right"/>
              <w:textAlignment w:val="auto"/>
              <w:rPr>
                <w:rFonts w:ascii="Book Antiqua" w:hAnsi="Book Antiqua" w:cs="Calibri"/>
                <w:color w:val="000000"/>
                <w:sz w:val="21"/>
                <w:szCs w:val="21"/>
              </w:rPr>
            </w:pP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  <w:lang w:eastAsia="en-US"/>
              </w:rPr>
              <w:t>8,51 €</w:t>
            </w:r>
          </w:p>
        </w:tc>
      </w:tr>
      <w:tr w:rsidR="0007152B" w:rsidRPr="006940B9" w14:paraId="16D43E08" w14:textId="77777777" w:rsidTr="0007152B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7B599" w14:textId="1E40EC71" w:rsidR="0007152B" w:rsidRPr="006940B9" w:rsidRDefault="0007152B" w:rsidP="0007152B">
            <w:pPr>
              <w:suppressAutoHyphens w:val="0"/>
              <w:autoSpaceDN/>
              <w:textAlignment w:val="auto"/>
              <w:rPr>
                <w:rFonts w:ascii="Symbol" w:hAnsi="Symbol" w:cs="Calibri"/>
                <w:color w:val="000000"/>
                <w:sz w:val="21"/>
                <w:szCs w:val="21"/>
              </w:rPr>
            </w:pPr>
            <w:r w:rsidRPr="006940B9">
              <w:rPr>
                <w:rFonts w:ascii="Symbol" w:hAnsi="Symbol" w:cs="Calibri"/>
                <w:color w:val="000000"/>
                <w:sz w:val="21"/>
                <w:szCs w:val="21"/>
              </w:rPr>
              <w:sym w:font="Symbol" w:char="F0C6"/>
            </w: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</w:rPr>
              <w:sym w:font="Symbol" w:char="F031"/>
            </w: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</w:rPr>
              <w:sym w:font="Symbol" w:char="F035"/>
            </w: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</w:rPr>
              <w:sym w:font="Symbol" w:char="F030"/>
            </w: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</w:rPr>
              <w:sym w:font="Symbol" w:char="F020"/>
            </w: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</w:rPr>
              <w:t>mm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EA0D9" w14:textId="77777777" w:rsidR="0007152B" w:rsidRPr="006940B9" w:rsidRDefault="0007152B" w:rsidP="0007152B">
            <w:pPr>
              <w:suppressAutoHyphens w:val="0"/>
              <w:autoSpaceDN/>
              <w:jc w:val="right"/>
              <w:textAlignment w:val="auto"/>
              <w:rPr>
                <w:rFonts w:ascii="Book Antiqua" w:hAnsi="Book Antiqua" w:cs="Calibri"/>
                <w:color w:val="000000"/>
                <w:sz w:val="21"/>
                <w:szCs w:val="21"/>
              </w:rPr>
            </w:pP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  <w:lang w:eastAsia="en-US"/>
              </w:rPr>
              <w:t>11,19 €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D7EBF" w14:textId="77777777" w:rsidR="0007152B" w:rsidRPr="006940B9" w:rsidRDefault="0007152B" w:rsidP="0007152B">
            <w:pPr>
              <w:suppressAutoHyphens w:val="0"/>
              <w:autoSpaceDN/>
              <w:jc w:val="right"/>
              <w:textAlignment w:val="auto"/>
              <w:rPr>
                <w:rFonts w:ascii="Book Antiqua" w:hAnsi="Book Antiqua" w:cs="Calibri"/>
                <w:color w:val="000000"/>
                <w:sz w:val="21"/>
                <w:szCs w:val="21"/>
              </w:rPr>
            </w:pPr>
            <w:r w:rsidRPr="006940B9">
              <w:rPr>
                <w:rFonts w:ascii="Book Antiqua" w:hAnsi="Book Antiqua" w:cs="Calibri"/>
                <w:color w:val="000000"/>
                <w:sz w:val="21"/>
                <w:szCs w:val="21"/>
                <w:lang w:eastAsia="en-US"/>
              </w:rPr>
              <w:t>10,86 €</w:t>
            </w:r>
          </w:p>
        </w:tc>
      </w:tr>
    </w:tbl>
    <w:p w14:paraId="423C2195" w14:textId="77777777" w:rsidR="00B811EE" w:rsidRDefault="00B811EE" w:rsidP="00B811EE">
      <w:pPr>
        <w:spacing w:after="200"/>
        <w:rPr>
          <w:rFonts w:ascii="Book Antiqua" w:hAnsi="Book Antiqua"/>
          <w:sz w:val="21"/>
          <w:szCs w:val="21"/>
          <w:lang w:eastAsia="en-US"/>
        </w:rPr>
      </w:pPr>
    </w:p>
    <w:p w14:paraId="646D8EFF" w14:textId="5A13BCBA" w:rsidR="00B811EE" w:rsidRPr="00B811EE" w:rsidRDefault="00B811EE" w:rsidP="00B811EE">
      <w:pPr>
        <w:spacing w:after="200"/>
        <w:rPr>
          <w:rFonts w:ascii="Book Antiqua" w:hAnsi="Book Antiqua"/>
          <w:sz w:val="21"/>
          <w:szCs w:val="21"/>
          <w:u w:val="single"/>
          <w:lang w:eastAsia="en-US"/>
        </w:rPr>
      </w:pPr>
      <w:r w:rsidRPr="00B811EE">
        <w:rPr>
          <w:rFonts w:ascii="Book Antiqua" w:hAnsi="Book Antiqua"/>
          <w:sz w:val="21"/>
          <w:szCs w:val="21"/>
          <w:u w:val="single"/>
          <w:lang w:eastAsia="en-US"/>
        </w:rPr>
        <w:t xml:space="preserve">Socijalna tarifa iznosi 60% od pune cijene profila </w:t>
      </w:r>
      <w:r w:rsidRPr="00B811EE">
        <w:rPr>
          <w:rFonts w:ascii="Symbol" w:hAnsi="Symbol" w:cs="Calibri"/>
          <w:color w:val="000000"/>
          <w:sz w:val="21"/>
          <w:szCs w:val="21"/>
          <w:u w:val="single"/>
        </w:rPr>
        <w:sym w:font="Symbol" w:char="F0C6"/>
      </w:r>
      <w:r w:rsidRPr="00B811EE">
        <w:rPr>
          <w:rFonts w:ascii="Book Antiqua" w:hAnsi="Book Antiqua"/>
          <w:sz w:val="21"/>
          <w:szCs w:val="21"/>
          <w:u w:val="single"/>
          <w:lang w:eastAsia="en-US"/>
        </w:rPr>
        <w:t xml:space="preserve">20 mm za sve vodne usluge. </w:t>
      </w:r>
    </w:p>
    <w:p w14:paraId="0459E4C0" w14:textId="3BBB7DB3" w:rsidR="00B54B79" w:rsidRPr="006940B9" w:rsidRDefault="00B54B79" w:rsidP="00CD38F2">
      <w:pPr>
        <w:spacing w:after="200"/>
        <w:rPr>
          <w:rFonts w:ascii="Book Antiqua" w:hAnsi="Book Antiqua"/>
          <w:sz w:val="21"/>
          <w:szCs w:val="21"/>
          <w:lang w:eastAsia="en-US"/>
        </w:rPr>
      </w:pPr>
      <w:r w:rsidRPr="006940B9">
        <w:rPr>
          <w:rFonts w:ascii="Book Antiqua" w:hAnsi="Book Antiqua"/>
          <w:b/>
          <w:bCs/>
          <w:sz w:val="21"/>
          <w:szCs w:val="21"/>
          <w:lang w:eastAsia="en-US"/>
        </w:rPr>
        <w:t>2. Varijabilni dio cijene</w:t>
      </w:r>
      <w:r w:rsidRPr="006940B9">
        <w:rPr>
          <w:rFonts w:ascii="Book Antiqua" w:hAnsi="Book Antiqua"/>
          <w:sz w:val="21"/>
          <w:szCs w:val="21"/>
          <w:lang w:eastAsia="en-US"/>
        </w:rPr>
        <w:br/>
        <w:t>Dolazi do smanjenja varijabilnog dijela cijene vode, koji od 01.01.2026. iznosi:</w:t>
      </w:r>
    </w:p>
    <w:p w14:paraId="07A95C84" w14:textId="0D28356C" w:rsidR="00B54B79" w:rsidRPr="006940B9" w:rsidRDefault="006940B9" w:rsidP="00550C76">
      <w:pPr>
        <w:pStyle w:val="Odlomakpopisa"/>
        <w:numPr>
          <w:ilvl w:val="0"/>
          <w:numId w:val="3"/>
        </w:numPr>
        <w:spacing w:after="200"/>
        <w:rPr>
          <w:rFonts w:ascii="Book Antiqua" w:hAnsi="Book Antiqua"/>
          <w:sz w:val="21"/>
          <w:szCs w:val="21"/>
          <w:lang w:eastAsia="en-US"/>
        </w:rPr>
      </w:pPr>
      <w:r w:rsidRPr="006940B9">
        <w:rPr>
          <w:rFonts w:ascii="Book Antiqua" w:hAnsi="Book Antiqua"/>
          <w:sz w:val="21"/>
          <w:szCs w:val="21"/>
          <w:lang w:eastAsia="en-US"/>
        </w:rPr>
        <w:t>vodoopskrba</w:t>
      </w:r>
      <w:r w:rsidR="00B31B01" w:rsidRPr="006940B9">
        <w:rPr>
          <w:rFonts w:ascii="Book Antiqua" w:hAnsi="Book Antiqua"/>
          <w:sz w:val="21"/>
          <w:szCs w:val="21"/>
          <w:lang w:eastAsia="en-US"/>
        </w:rPr>
        <w:t xml:space="preserve">: </w:t>
      </w:r>
      <w:r w:rsidR="00B31B01" w:rsidRPr="006940B9">
        <w:rPr>
          <w:rFonts w:ascii="Book Antiqua" w:hAnsi="Book Antiqua"/>
          <w:b/>
          <w:bCs/>
          <w:sz w:val="21"/>
          <w:szCs w:val="21"/>
          <w:lang w:eastAsia="en-US"/>
        </w:rPr>
        <w:t>1,21 EUR/m³</w:t>
      </w:r>
    </w:p>
    <w:p w14:paraId="439002EF" w14:textId="60C8DDE4" w:rsidR="00550C76" w:rsidRPr="006940B9" w:rsidRDefault="006940B9" w:rsidP="00550C76">
      <w:pPr>
        <w:pStyle w:val="Odlomakpopisa"/>
        <w:numPr>
          <w:ilvl w:val="0"/>
          <w:numId w:val="3"/>
        </w:numPr>
        <w:spacing w:after="200"/>
        <w:rPr>
          <w:rFonts w:ascii="Book Antiqua" w:hAnsi="Book Antiqua"/>
          <w:sz w:val="21"/>
          <w:szCs w:val="21"/>
          <w:lang w:eastAsia="en-US"/>
        </w:rPr>
      </w:pPr>
      <w:r w:rsidRPr="006940B9">
        <w:rPr>
          <w:rFonts w:ascii="Book Antiqua" w:hAnsi="Book Antiqua"/>
          <w:sz w:val="21"/>
          <w:szCs w:val="21"/>
          <w:lang w:eastAsia="en-US"/>
        </w:rPr>
        <w:t>odvodnja</w:t>
      </w:r>
      <w:r w:rsidRPr="006940B9">
        <w:rPr>
          <w:rFonts w:ascii="Book Antiqua" w:hAnsi="Book Antiqua"/>
          <w:b/>
          <w:bCs/>
          <w:sz w:val="21"/>
          <w:szCs w:val="21"/>
          <w:lang w:eastAsia="en-US"/>
        </w:rPr>
        <w:t>: 0,87</w:t>
      </w:r>
      <w:r w:rsidR="00B31B01" w:rsidRPr="006940B9">
        <w:rPr>
          <w:rFonts w:ascii="Book Antiqua" w:hAnsi="Book Antiqua"/>
          <w:b/>
          <w:bCs/>
          <w:sz w:val="21"/>
          <w:szCs w:val="21"/>
          <w:lang w:eastAsia="en-US"/>
        </w:rPr>
        <w:t xml:space="preserve"> EUR/m³</w:t>
      </w:r>
      <w:r w:rsidR="00B31B01" w:rsidRPr="006940B9">
        <w:rPr>
          <w:rFonts w:ascii="Book Antiqua" w:hAnsi="Book Antiqua"/>
          <w:sz w:val="21"/>
          <w:szCs w:val="21"/>
          <w:lang w:eastAsia="en-US"/>
        </w:rPr>
        <w:t xml:space="preserve"> </w:t>
      </w:r>
    </w:p>
    <w:p w14:paraId="0100260B" w14:textId="1DF3A0A4" w:rsidR="006940B9" w:rsidRPr="00B811EE" w:rsidRDefault="006940B9" w:rsidP="00550C76">
      <w:pPr>
        <w:pStyle w:val="Odlomakpopisa"/>
        <w:numPr>
          <w:ilvl w:val="0"/>
          <w:numId w:val="3"/>
        </w:numPr>
        <w:spacing w:after="200"/>
        <w:rPr>
          <w:rFonts w:ascii="Book Antiqua" w:hAnsi="Book Antiqua"/>
          <w:sz w:val="21"/>
          <w:szCs w:val="21"/>
          <w:u w:val="single"/>
          <w:lang w:eastAsia="en-US"/>
        </w:rPr>
      </w:pPr>
      <w:r w:rsidRPr="00B811EE">
        <w:rPr>
          <w:rFonts w:ascii="Book Antiqua" w:hAnsi="Book Antiqua"/>
          <w:sz w:val="21"/>
          <w:szCs w:val="21"/>
          <w:u w:val="single"/>
          <w:lang w:eastAsia="en-US"/>
        </w:rPr>
        <w:t xml:space="preserve">socijalna tarifa: </w:t>
      </w:r>
      <w:r w:rsidRPr="00B811EE">
        <w:rPr>
          <w:rFonts w:ascii="Book Antiqua" w:hAnsi="Book Antiqua"/>
          <w:b/>
          <w:bCs/>
          <w:sz w:val="21"/>
          <w:szCs w:val="21"/>
          <w:u w:val="single"/>
          <w:lang w:eastAsia="en-US"/>
        </w:rPr>
        <w:t>60% od pune cijene</w:t>
      </w:r>
      <w:r w:rsidR="00B811EE">
        <w:rPr>
          <w:rFonts w:ascii="Book Antiqua" w:hAnsi="Book Antiqua"/>
          <w:b/>
          <w:bCs/>
          <w:sz w:val="21"/>
          <w:szCs w:val="21"/>
          <w:u w:val="single"/>
          <w:lang w:eastAsia="en-US"/>
        </w:rPr>
        <w:t xml:space="preserve"> varijabilnog dijela svih vodnih usluga</w:t>
      </w:r>
    </w:p>
    <w:p w14:paraId="7828631B" w14:textId="48A44395" w:rsidR="00B54B79" w:rsidRPr="006940B9" w:rsidRDefault="00B54B79" w:rsidP="00CD38F2">
      <w:pPr>
        <w:spacing w:after="200"/>
        <w:rPr>
          <w:rFonts w:ascii="Book Antiqua" w:hAnsi="Book Antiqua"/>
          <w:sz w:val="21"/>
          <w:szCs w:val="21"/>
          <w:lang w:eastAsia="en-US"/>
        </w:rPr>
      </w:pPr>
      <w:r w:rsidRPr="006940B9">
        <w:rPr>
          <w:rFonts w:ascii="Book Antiqua" w:hAnsi="Book Antiqua"/>
          <w:b/>
          <w:bCs/>
          <w:sz w:val="21"/>
          <w:szCs w:val="21"/>
          <w:lang w:eastAsia="en-US"/>
        </w:rPr>
        <w:t>3. Naknada za razvoj</w:t>
      </w:r>
      <w:r w:rsidRPr="006940B9">
        <w:rPr>
          <w:rFonts w:ascii="Book Antiqua" w:hAnsi="Book Antiqua"/>
          <w:sz w:val="21"/>
          <w:szCs w:val="21"/>
          <w:lang w:eastAsia="en-US"/>
        </w:rPr>
        <w:br/>
        <w:t>Uz cijenu vodne usluge obračunavat će se:</w:t>
      </w:r>
    </w:p>
    <w:p w14:paraId="406EF719" w14:textId="77777777" w:rsidR="00B54B79" w:rsidRPr="006940B9" w:rsidRDefault="00B54B79" w:rsidP="00550C76">
      <w:pPr>
        <w:pStyle w:val="Odlomakpopisa"/>
        <w:numPr>
          <w:ilvl w:val="0"/>
          <w:numId w:val="4"/>
        </w:numPr>
        <w:spacing w:after="200"/>
        <w:rPr>
          <w:rFonts w:ascii="Book Antiqua" w:hAnsi="Book Antiqua"/>
          <w:sz w:val="21"/>
          <w:szCs w:val="21"/>
          <w:lang w:eastAsia="en-US"/>
        </w:rPr>
      </w:pPr>
      <w:r w:rsidRPr="006940B9">
        <w:rPr>
          <w:rFonts w:ascii="Book Antiqua" w:hAnsi="Book Antiqua"/>
          <w:b/>
          <w:bCs/>
          <w:sz w:val="21"/>
          <w:szCs w:val="21"/>
          <w:lang w:eastAsia="en-US"/>
        </w:rPr>
        <w:t>zajednička naknada za razvoj</w:t>
      </w:r>
      <w:r w:rsidRPr="006940B9">
        <w:rPr>
          <w:rFonts w:ascii="Book Antiqua" w:hAnsi="Book Antiqua"/>
          <w:sz w:val="21"/>
          <w:szCs w:val="21"/>
          <w:lang w:eastAsia="en-US"/>
        </w:rPr>
        <w:t xml:space="preserve"> u iznosu od </w:t>
      </w:r>
      <w:r w:rsidRPr="006940B9">
        <w:rPr>
          <w:rFonts w:ascii="Book Antiqua" w:hAnsi="Book Antiqua"/>
          <w:b/>
          <w:bCs/>
          <w:sz w:val="21"/>
          <w:szCs w:val="21"/>
          <w:lang w:eastAsia="en-US"/>
        </w:rPr>
        <w:t>0,02 EUR/m³</w:t>
      </w:r>
    </w:p>
    <w:p w14:paraId="7C0A5052" w14:textId="77777777" w:rsidR="00B54B79" w:rsidRPr="006940B9" w:rsidRDefault="00B54B79" w:rsidP="00550C76">
      <w:pPr>
        <w:pStyle w:val="Odlomakpopisa"/>
        <w:numPr>
          <w:ilvl w:val="0"/>
          <w:numId w:val="4"/>
        </w:numPr>
        <w:spacing w:after="200"/>
        <w:rPr>
          <w:rFonts w:ascii="Book Antiqua" w:hAnsi="Book Antiqua"/>
          <w:sz w:val="21"/>
          <w:szCs w:val="21"/>
          <w:lang w:eastAsia="en-US"/>
        </w:rPr>
      </w:pPr>
      <w:r w:rsidRPr="006940B9">
        <w:rPr>
          <w:rFonts w:ascii="Book Antiqua" w:hAnsi="Book Antiqua"/>
          <w:b/>
          <w:bCs/>
          <w:sz w:val="21"/>
          <w:szCs w:val="21"/>
          <w:lang w:eastAsia="en-US"/>
        </w:rPr>
        <w:t>naknada za razvoj po jedinicama lokalne samouprave</w:t>
      </w:r>
      <w:r w:rsidRPr="006940B9">
        <w:rPr>
          <w:rFonts w:ascii="Book Antiqua" w:hAnsi="Book Antiqua"/>
          <w:sz w:val="21"/>
          <w:szCs w:val="21"/>
          <w:lang w:eastAsia="en-US"/>
        </w:rPr>
        <w:t xml:space="preserve">, koja za </w:t>
      </w:r>
      <w:r w:rsidRPr="006940B9">
        <w:rPr>
          <w:rFonts w:ascii="Book Antiqua" w:hAnsi="Book Antiqua"/>
          <w:b/>
          <w:bCs/>
          <w:sz w:val="21"/>
          <w:szCs w:val="21"/>
          <w:lang w:eastAsia="en-US"/>
        </w:rPr>
        <w:t>Grad Slunj</w:t>
      </w:r>
      <w:r w:rsidRPr="006940B9">
        <w:rPr>
          <w:rFonts w:ascii="Book Antiqua" w:hAnsi="Book Antiqua"/>
          <w:sz w:val="21"/>
          <w:szCs w:val="21"/>
          <w:lang w:eastAsia="en-US"/>
        </w:rPr>
        <w:t xml:space="preserve"> iznosi </w:t>
      </w:r>
      <w:r w:rsidRPr="006940B9">
        <w:rPr>
          <w:rFonts w:ascii="Book Antiqua" w:hAnsi="Book Antiqua"/>
          <w:b/>
          <w:bCs/>
          <w:sz w:val="21"/>
          <w:szCs w:val="21"/>
          <w:lang w:eastAsia="en-US"/>
        </w:rPr>
        <w:t>0,26 EUR/m³</w:t>
      </w:r>
    </w:p>
    <w:p w14:paraId="32B85C9D" w14:textId="77777777" w:rsidR="00B54B79" w:rsidRPr="006940B9" w:rsidRDefault="00B54B79" w:rsidP="00CD38F2">
      <w:pPr>
        <w:spacing w:after="200"/>
        <w:rPr>
          <w:rFonts w:ascii="Book Antiqua" w:hAnsi="Book Antiqua"/>
          <w:sz w:val="21"/>
          <w:szCs w:val="21"/>
          <w:lang w:eastAsia="en-US"/>
        </w:rPr>
      </w:pPr>
      <w:r w:rsidRPr="006940B9">
        <w:rPr>
          <w:rFonts w:ascii="Book Antiqua" w:hAnsi="Book Antiqua"/>
          <w:sz w:val="21"/>
          <w:szCs w:val="21"/>
          <w:lang w:eastAsia="en-US"/>
        </w:rPr>
        <w:t xml:space="preserve">Sve navedene promjene primjenjuju se </w:t>
      </w:r>
      <w:r w:rsidRPr="006940B9">
        <w:rPr>
          <w:rFonts w:ascii="Book Antiqua" w:hAnsi="Book Antiqua"/>
          <w:b/>
          <w:bCs/>
          <w:sz w:val="21"/>
          <w:szCs w:val="21"/>
          <w:lang w:eastAsia="en-US"/>
        </w:rPr>
        <w:t>od 01. siječnja 2026. godine</w:t>
      </w:r>
      <w:r w:rsidRPr="006940B9">
        <w:rPr>
          <w:rFonts w:ascii="Book Antiqua" w:hAnsi="Book Antiqua"/>
          <w:sz w:val="21"/>
          <w:szCs w:val="21"/>
          <w:lang w:eastAsia="en-US"/>
        </w:rPr>
        <w:t>.</w:t>
      </w:r>
    </w:p>
    <w:p w14:paraId="4151A07B" w14:textId="77777777" w:rsidR="00CD38F2" w:rsidRPr="006940B9" w:rsidRDefault="00B54B79" w:rsidP="00CD38F2">
      <w:pPr>
        <w:spacing w:after="200"/>
        <w:rPr>
          <w:rFonts w:ascii="Book Antiqua" w:hAnsi="Book Antiqua"/>
          <w:sz w:val="21"/>
          <w:szCs w:val="21"/>
          <w:lang w:eastAsia="en-US"/>
        </w:rPr>
      </w:pPr>
      <w:r w:rsidRPr="006940B9">
        <w:rPr>
          <w:rFonts w:ascii="Book Antiqua" w:hAnsi="Book Antiqua"/>
          <w:sz w:val="21"/>
          <w:szCs w:val="21"/>
          <w:lang w:eastAsia="en-US"/>
        </w:rPr>
        <w:t>Zahvaljujemo na razumijevanju.</w:t>
      </w:r>
    </w:p>
    <w:p w14:paraId="0205E2BB" w14:textId="68DB54D0" w:rsidR="009415D8" w:rsidRPr="006940B9" w:rsidRDefault="00B54B79" w:rsidP="00CD38F2">
      <w:pPr>
        <w:spacing w:after="200"/>
        <w:rPr>
          <w:rFonts w:ascii="Book Antiqua" w:hAnsi="Book Antiqua"/>
          <w:sz w:val="21"/>
          <w:szCs w:val="21"/>
          <w:lang w:eastAsia="en-US"/>
        </w:rPr>
      </w:pPr>
      <w:r w:rsidRPr="006940B9">
        <w:rPr>
          <w:rFonts w:ascii="Book Antiqua" w:hAnsi="Book Antiqua"/>
          <w:sz w:val="21"/>
          <w:szCs w:val="21"/>
          <w:lang w:eastAsia="en-US"/>
        </w:rPr>
        <w:t>S poštovanjem,</w:t>
      </w:r>
    </w:p>
    <w:p w14:paraId="16A1F5FC" w14:textId="484F1078" w:rsidR="003D30D2" w:rsidRPr="006940B9" w:rsidRDefault="003D30D2" w:rsidP="00CD38F2">
      <w:pPr>
        <w:spacing w:after="200"/>
        <w:rPr>
          <w:rFonts w:ascii="Book Antiqua" w:hAnsi="Book Antiqua"/>
          <w:sz w:val="21"/>
          <w:szCs w:val="21"/>
          <w:lang w:eastAsia="en-US"/>
        </w:rPr>
      </w:pPr>
      <w:r w:rsidRPr="006940B9">
        <w:rPr>
          <w:rFonts w:ascii="Book Antiqua" w:hAnsi="Book Antiqua"/>
          <w:sz w:val="21"/>
          <w:szCs w:val="21"/>
          <w:lang w:eastAsia="en-US"/>
        </w:rPr>
        <w:t>Vodovod i kanalizacija d.o.o.- podružnica Slunj</w:t>
      </w:r>
    </w:p>
    <w:p w14:paraId="78C981C7" w14:textId="1D907CF4" w:rsidR="00B57457" w:rsidRPr="006940B9" w:rsidRDefault="00CD38F2" w:rsidP="00452B4C">
      <w:pPr>
        <w:spacing w:after="200"/>
        <w:rPr>
          <w:rFonts w:ascii="Book Antiqua" w:hAnsi="Book Antiqua"/>
          <w:sz w:val="21"/>
          <w:szCs w:val="21"/>
          <w:lang w:eastAsia="en-US"/>
        </w:rPr>
      </w:pPr>
      <w:r w:rsidRPr="006940B9">
        <w:rPr>
          <w:rFonts w:ascii="Book Antiqua" w:hAnsi="Book Antiqua"/>
          <w:sz w:val="21"/>
          <w:szCs w:val="21"/>
          <w:lang w:eastAsia="en-US"/>
        </w:rPr>
        <w:t xml:space="preserve">U Slunju, </w:t>
      </w:r>
      <w:r w:rsidR="000974D6">
        <w:rPr>
          <w:rFonts w:ascii="Book Antiqua" w:hAnsi="Book Antiqua"/>
          <w:sz w:val="21"/>
          <w:szCs w:val="21"/>
          <w:lang w:eastAsia="en-US"/>
        </w:rPr>
        <w:t>14</w:t>
      </w:r>
      <w:r w:rsidRPr="006940B9">
        <w:rPr>
          <w:rFonts w:ascii="Book Antiqua" w:hAnsi="Book Antiqua"/>
          <w:sz w:val="21"/>
          <w:szCs w:val="21"/>
          <w:lang w:eastAsia="en-US"/>
        </w:rPr>
        <w:t>.01.2026.</w:t>
      </w:r>
    </w:p>
    <w:sectPr w:rsidR="00B57457" w:rsidRPr="006940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F1B97" w14:textId="77777777" w:rsidR="00AC2811" w:rsidRDefault="00AC2811">
      <w:r>
        <w:separator/>
      </w:r>
    </w:p>
  </w:endnote>
  <w:endnote w:type="continuationSeparator" w:id="0">
    <w:p w14:paraId="30E19783" w14:textId="77777777" w:rsidR="00AC2811" w:rsidRDefault="00AC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249E4" w14:textId="77777777" w:rsidR="00027D52" w:rsidRDefault="00027D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39FFF" w14:textId="77777777" w:rsidR="00C367DF" w:rsidRDefault="00C367DF">
    <w:pPr>
      <w:pStyle w:val="Podnoje1"/>
    </w:pPr>
  </w:p>
  <w:p w14:paraId="2E1DBE59" w14:textId="77777777" w:rsidR="00C367DF" w:rsidRDefault="00C367DF">
    <w:pPr>
      <w:pStyle w:val="Podnoje1"/>
      <w:jc w:val="righ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CA168" w14:textId="77777777" w:rsidR="00C367DF" w:rsidRDefault="00411FE6">
    <w:pPr>
      <w:pStyle w:val="Podnoje1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A697547" wp14:editId="0AC4D14E">
              <wp:simplePos x="0" y="0"/>
              <wp:positionH relativeFrom="column">
                <wp:posOffset>-419096</wp:posOffset>
              </wp:positionH>
              <wp:positionV relativeFrom="paragraph">
                <wp:posOffset>-678183</wp:posOffset>
              </wp:positionV>
              <wp:extent cx="4000500" cy="1028700"/>
              <wp:effectExtent l="0" t="0" r="19050" b="19050"/>
              <wp:wrapNone/>
              <wp:docPr id="853517233" name="Tekstni okvi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1028700"/>
                      </a:xfrm>
                      <a:prstGeom prst="rect">
                        <a:avLst/>
                      </a:prstGeom>
                      <a:noFill/>
                      <a:ln w="9528">
                        <a:solidFill>
                          <a:srgbClr val="FFFFFF"/>
                        </a:solidFill>
                        <a:prstDash val="solid"/>
                      </a:ln>
                    </wps:spPr>
                    <wps:txbx>
                      <w:txbxContent>
                        <w:p w14:paraId="43C495C9" w14:textId="77777777" w:rsidR="00C367DF" w:rsidRDefault="00411FE6">
                          <w:r>
                            <w:rPr>
                              <w:rStyle w:val="Zadanifontodlomka1"/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  <w:t>Gažanski trg 8, 47 000 Karlovac, tel: 649 100, e- mail:kontakt@vik-ka.hr</w:t>
                          </w:r>
                        </w:p>
                        <w:p w14:paraId="67B32698" w14:textId="77777777" w:rsidR="00C367DF" w:rsidRDefault="00411FE6">
                          <w:pPr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  <w:t>Upisano u sudski registar Trgovačkog suda  u Karlovcu br.Tt-95/683-2</w:t>
                          </w:r>
                        </w:p>
                        <w:p w14:paraId="5EDC889B" w14:textId="77777777" w:rsidR="00C367DF" w:rsidRDefault="00411FE6">
                          <w:pPr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  <w:t>MBS: 020006724, OIB: 65617396824, MB: 1160818</w:t>
                          </w:r>
                        </w:p>
                        <w:p w14:paraId="4D719805" w14:textId="77777777" w:rsidR="00C367DF" w:rsidRDefault="00411FE6">
                          <w:pPr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  <w:t>IBAN: HR6423400091100195096 PBZ-Karlovac</w:t>
                          </w:r>
                        </w:p>
                        <w:p w14:paraId="19E1DF5F" w14:textId="77777777" w:rsidR="00C367DF" w:rsidRDefault="00411FE6">
                          <w:pPr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  <w:t>Uprava-direktor: Miroslav Vukovojac, dipl.ing.stroj.</w:t>
                          </w:r>
                        </w:p>
                        <w:p w14:paraId="0942F40A" w14:textId="77777777" w:rsidR="00C367DF" w:rsidRDefault="00411FE6">
                          <w:pPr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hAnsi="Book Antiqua"/>
                              <w:i/>
                              <w:sz w:val="18"/>
                              <w:szCs w:val="18"/>
                            </w:rPr>
                            <w:t>Temeljni kapital: 28.179.860,00 € uplaćen u cijelosti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97547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33" type="#_x0000_t202" style="position:absolute;left:0;text-align:left;margin-left:-33pt;margin-top:-53.4pt;width:315pt;height:8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" filled="f" strokecolor="white" strokeweight=".26467mm">
              <v:textbox>
                <w:txbxContent>
                  <w:p w14:paraId="43C495C9" w14:textId="77777777" w:rsidR="00C367DF" w:rsidRDefault="00411FE6">
                    <w:r>
                      <w:rPr>
                        <w:rStyle w:val="Zadanifontodlomka1"/>
                        <w:rFonts w:ascii="Book Antiqua" w:hAnsi="Book Antiqua"/>
                        <w:i/>
                        <w:sz w:val="18"/>
                        <w:szCs w:val="18"/>
                      </w:rPr>
                      <w:t>Gažanski trg 8, 47 000 Karlovac, tel: 649 100, e- mail:kontakt@vik-ka.hr</w:t>
                    </w:r>
                  </w:p>
                  <w:p w14:paraId="67B32698" w14:textId="77777777" w:rsidR="00C367DF" w:rsidRDefault="00411FE6">
                    <w:pPr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</w:pPr>
                    <w:r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  <w:t>Upisano u sudski registar Trgovačkog suda  u Karlovcu br.Tt-95/683-2</w:t>
                    </w:r>
                  </w:p>
                  <w:p w14:paraId="5EDC889B" w14:textId="77777777" w:rsidR="00C367DF" w:rsidRDefault="00411FE6">
                    <w:pPr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</w:pPr>
                    <w:r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  <w:t>MBS: 020006724, OIB: 65617396824, MB: 1160818</w:t>
                    </w:r>
                  </w:p>
                  <w:p w14:paraId="4D719805" w14:textId="77777777" w:rsidR="00C367DF" w:rsidRDefault="00411FE6">
                    <w:pPr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</w:pPr>
                    <w:r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  <w:t>IBAN: HR6423400091100195096 PBZ-Karlovac</w:t>
                    </w:r>
                  </w:p>
                  <w:p w14:paraId="19E1DF5F" w14:textId="77777777" w:rsidR="00C367DF" w:rsidRDefault="00411FE6">
                    <w:pPr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</w:pPr>
                    <w:r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  <w:t>Uprava-direktor: Miroslav Vukovojac, dipl.ing.stroj.</w:t>
                    </w:r>
                  </w:p>
                  <w:p w14:paraId="0942F40A" w14:textId="77777777" w:rsidR="00C367DF" w:rsidRDefault="00411FE6">
                    <w:pPr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</w:pPr>
                    <w:r>
                      <w:rPr>
                        <w:rFonts w:ascii="Book Antiqua" w:hAnsi="Book Antiqua"/>
                        <w:i/>
                        <w:sz w:val="18"/>
                        <w:szCs w:val="18"/>
                      </w:rPr>
                      <w:t>Temeljni kapital: 28.179.860,00 € uplaćen u cijelosti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B9E4CC4" wp14:editId="42F3D438">
              <wp:simplePos x="0" y="0"/>
              <wp:positionH relativeFrom="page">
                <wp:posOffset>-2133596</wp:posOffset>
              </wp:positionH>
              <wp:positionV relativeFrom="page">
                <wp:posOffset>9601200</wp:posOffset>
              </wp:positionV>
              <wp:extent cx="11154408" cy="57150"/>
              <wp:effectExtent l="0" t="0" r="27942" b="19050"/>
              <wp:wrapNone/>
              <wp:docPr id="1324672806" name="Line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154408" cy="57150"/>
                      </a:xfrm>
                      <a:prstGeom prst="straightConnector1">
                        <a:avLst/>
                      </a:prstGeom>
                      <a:noFill/>
                      <a:ln w="6345">
                        <a:solidFill>
                          <a:srgbClr val="80808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594362C" id="_x0000_t32" coordsize="21600,21600" o:spt="32" o:oned="t" path="m,l21600,21600e" filled="f">
              <v:path arrowok="t" fillok="f" o:connecttype="none"/>
              <o:lock v:ext="edit" shapetype="t"/>
            </v:shapetype>
            <v:shape id="Line 76" o:spid="_x0000_s1026" type="#_x0000_t32" style="position:absolute;margin-left:-168pt;margin-top:756pt;width:878.3pt;height:4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" strokecolor="gray" strokeweight=".17625mm"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allowOverlap="1" wp14:anchorId="1F213A18" wp14:editId="58BE64B6">
          <wp:simplePos x="0" y="0"/>
          <wp:positionH relativeFrom="column">
            <wp:posOffset>4765679</wp:posOffset>
          </wp:positionH>
          <wp:positionV relativeFrom="paragraph">
            <wp:posOffset>-573401</wp:posOffset>
          </wp:positionV>
          <wp:extent cx="863595" cy="739777"/>
          <wp:effectExtent l="0" t="0" r="0" b="3173"/>
          <wp:wrapThrough wrapText="bothSides">
            <wp:wrapPolygon edited="0">
              <wp:start x="0" y="0"/>
              <wp:lineTo x="0" y="21136"/>
              <wp:lineTo x="20965" y="21136"/>
              <wp:lineTo x="20965" y="0"/>
              <wp:lineTo x="0" y="0"/>
            </wp:wrapPolygon>
          </wp:wrapThrough>
          <wp:docPr id="1241251142" name="Slika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3595" cy="73977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1B2A8A96" wp14:editId="4A13689E">
          <wp:simplePos x="0" y="0"/>
          <wp:positionH relativeFrom="column">
            <wp:posOffset>5703570</wp:posOffset>
          </wp:positionH>
          <wp:positionV relativeFrom="paragraph">
            <wp:posOffset>-556897</wp:posOffset>
          </wp:positionV>
          <wp:extent cx="851535" cy="701673"/>
          <wp:effectExtent l="0" t="0" r="5715" b="3177"/>
          <wp:wrapThrough wrapText="bothSides">
            <wp:wrapPolygon edited="0">
              <wp:start x="0" y="0"/>
              <wp:lineTo x="0" y="21111"/>
              <wp:lineTo x="21262" y="21111"/>
              <wp:lineTo x="21262" y="0"/>
              <wp:lineTo x="0" y="0"/>
            </wp:wrapPolygon>
          </wp:wrapThrough>
          <wp:docPr id="620869862" name="Slika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1535" cy="70167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00BBD" w14:textId="77777777" w:rsidR="00AC2811" w:rsidRDefault="00AC2811">
      <w:r>
        <w:rPr>
          <w:color w:val="000000"/>
        </w:rPr>
        <w:separator/>
      </w:r>
    </w:p>
  </w:footnote>
  <w:footnote w:type="continuationSeparator" w:id="0">
    <w:p w14:paraId="59209B08" w14:textId="77777777" w:rsidR="00AC2811" w:rsidRDefault="00AC2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7E94" w14:textId="77777777" w:rsidR="00027D52" w:rsidRDefault="00027D5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6FFF" w14:textId="77777777" w:rsidR="00C367DF" w:rsidRDefault="00411FE6">
    <w:pPr>
      <w:pStyle w:val="Zaglavlje1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19CE15E" wp14:editId="4A7EA08D">
              <wp:simplePos x="0" y="0"/>
              <wp:positionH relativeFrom="page">
                <wp:posOffset>360045</wp:posOffset>
              </wp:positionH>
              <wp:positionV relativeFrom="paragraph">
                <wp:posOffset>-38103</wp:posOffset>
              </wp:positionV>
              <wp:extent cx="4306567" cy="747393"/>
              <wp:effectExtent l="0" t="0" r="0" b="0"/>
              <wp:wrapNone/>
              <wp:docPr id="1399066878" name="Group 1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06567" cy="747393"/>
                        <a:chOff x="0" y="0"/>
                        <a:chExt cx="4306567" cy="747393"/>
                      </a:xfrm>
                    </wpg:grpSpPr>
                    <wps:wsp>
                      <wps:cNvPr id="1989263086" name="Text Box 119"/>
                      <wps:cNvSpPr txBox="1"/>
                      <wps:spPr>
                        <a:xfrm>
                          <a:off x="1024886" y="267333"/>
                          <a:ext cx="3281681" cy="480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68D450" w14:textId="77777777" w:rsidR="00C367DF" w:rsidRDefault="00411FE6">
                            <w:pPr>
                              <w:rPr>
                                <w:rFonts w:ascii="Book Antiqua" w:hAnsi="Book Antiqua" w:cs="Arial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b/>
                                <w:i/>
                                <w:sz w:val="36"/>
                                <w:szCs w:val="36"/>
                              </w:rPr>
                              <w:t>Vodovod i kanalizacija d.o.o.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62336016" name="Picture 120" descr="D:\Doc\Logo.wmf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5993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19CE15E" id="Group 128" o:spid="_x0000_s1026" style="position:absolute;margin-left:28.35pt;margin-top:-3pt;width:339.1pt;height:58.85pt;z-index:251660288;mso-position-horizontal-relative:page" coordsize="43065,7473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9" o:spid="_x0000_s1027" type="#_x0000_t202" style="position:absolute;left:10248;top:2673;width:32817;height: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" filled="f" stroked="f">
                <v:textbox inset="0,0,0,0">
                  <w:txbxContent>
                    <w:p w14:paraId="7568D450" w14:textId="77777777" w:rsidR="00C367DF" w:rsidRDefault="00411FE6">
                      <w:pPr>
                        <w:rPr>
                          <w:rFonts w:ascii="Book Antiqua" w:hAnsi="Book Antiqua" w:cs="Arial"/>
                          <w:b/>
                          <w:i/>
                          <w:sz w:val="36"/>
                          <w:szCs w:val="36"/>
                        </w:rPr>
                      </w:pPr>
                      <w:r>
                        <w:rPr>
                          <w:rFonts w:ascii="Book Antiqua" w:hAnsi="Book Antiqua" w:cs="Arial"/>
                          <w:b/>
                          <w:i/>
                          <w:sz w:val="36"/>
                          <w:szCs w:val="36"/>
                        </w:rPr>
                        <w:t>Vodovod i kanalizacija d.o.o.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0" o:spid="_x0000_s1028" type="#_x0000_t75" style="position:absolute;width:9759;height:7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">
                <v:imagedata r:id="rId2" o:title="Logo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E20D0C" wp14:editId="591B7EAB">
              <wp:simplePos x="0" y="0"/>
              <wp:positionH relativeFrom="page">
                <wp:posOffset>1388745</wp:posOffset>
              </wp:positionH>
              <wp:positionV relativeFrom="page">
                <wp:posOffset>895353</wp:posOffset>
              </wp:positionV>
              <wp:extent cx="5813426" cy="0"/>
              <wp:effectExtent l="0" t="0" r="0" b="0"/>
              <wp:wrapNone/>
              <wp:docPr id="1174957159" name="Line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3426" cy="0"/>
                      </a:xfrm>
                      <a:prstGeom prst="straightConnector1">
                        <a:avLst/>
                      </a:prstGeom>
                      <a:noFill/>
                      <a:ln w="6345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1EDBBA4" id="_x0000_t32" coordsize="21600,21600" o:spt="32" o:oned="t" path="m,l21600,21600e" filled="f">
              <v:path arrowok="t" fillok="f" o:connecttype="none"/>
              <o:lock v:ext="edit" shapetype="t"/>
            </v:shapetype>
            <v:shape id="Line 121" o:spid="_x0000_s1026" type="#_x0000_t32" style="position:absolute;margin-left:109.35pt;margin-top:70.5pt;width:457.75pt;height:0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" strokeweight=".17625mm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D742F6" wp14:editId="73308CDD">
              <wp:simplePos x="0" y="0"/>
              <wp:positionH relativeFrom="page">
                <wp:posOffset>360045</wp:posOffset>
              </wp:positionH>
              <wp:positionV relativeFrom="page">
                <wp:posOffset>900427</wp:posOffset>
              </wp:positionV>
              <wp:extent cx="975363" cy="10080629"/>
              <wp:effectExtent l="0" t="0" r="0" b="0"/>
              <wp:wrapNone/>
              <wp:docPr id="1213453788" name="Group 1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5363" cy="10080629"/>
                        <a:chOff x="0" y="0"/>
                        <a:chExt cx="975363" cy="10080629"/>
                      </a:xfrm>
                    </wpg:grpSpPr>
                    <pic:pic xmlns:pic="http://schemas.openxmlformats.org/drawingml/2006/picture">
                      <pic:nvPicPr>
                        <pic:cNvPr id="1597468122" name="Picture 104" descr="D:\Doc\Logo.wm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82000" contrast="-9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8641080"/>
                          <a:ext cx="975363" cy="719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390650897" name="Picture 105" descr="D:\Doc\Logo.wm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82000" contrast="-9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2160270"/>
                          <a:ext cx="975363" cy="719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321613856" name="Picture 106" descr="D:\Doc\Logo.wm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82000" contrast="-9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1440180"/>
                          <a:ext cx="975363" cy="719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922766451" name="Picture 107" descr="D:\Doc\Logo.wm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82000" contrast="-9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5363" cy="719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717606904" name="Picture 108" descr="D:\Doc\Logo.wm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82000" contrast="-9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720090"/>
                          <a:ext cx="975363" cy="719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350276708" name="Picture 109" descr="D:\Doc\Logo.wm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82000" contrast="-9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2880360"/>
                          <a:ext cx="975363" cy="719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220753184" name="Picture 110" descr="D:\Doc\Logo.wm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82000" contrast="-9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5040630"/>
                          <a:ext cx="975363" cy="719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59349414" name="Picture 111" descr="D:\Doc\Logo.wm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82000" contrast="-9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4320540"/>
                          <a:ext cx="975363" cy="719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408288979" name="Picture 112" descr="D:\Doc\Logo.wm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82000" contrast="-9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3600450"/>
                          <a:ext cx="975363" cy="719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890895666" name="Picture 113" descr="D:\Doc\Logo.wm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82000" contrast="-9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5760720"/>
                          <a:ext cx="975363" cy="719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714659619" name="Picture 114" descr="D:\Doc\Logo.wm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82000" contrast="-9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6480810"/>
                          <a:ext cx="975363" cy="719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597036239" name="Picture 115" descr="D:\Doc\Logo.wm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82000" contrast="-9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7200900"/>
                          <a:ext cx="975363" cy="719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257703001" name="Picture 116" descr="D:\Doc\Logo.wm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82000" contrast="-9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7920990"/>
                          <a:ext cx="975363" cy="719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643908948" name="Picture 117" descr="D:\Doc\Logo.wm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82000" contrast="-9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9361170"/>
                          <a:ext cx="975363" cy="719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1ECFCAF" id="Group 103" o:spid="_x0000_s1026" style="position:absolute;margin-left:28.35pt;margin-top:70.9pt;width:76.8pt;height:793.75pt;z-index:251659264;mso-position-horizontal-relative:page;mso-position-vertical-relative:page" coordsize="9753,100806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">
              <v:shape id="Picture 104" o:spid="_x0000_s1027" type="#_x0000_t75" style="position:absolute;top:86410;width:9753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">
                <v:imagedata r:id="rId3" o:title="Logo" gain="6554f" blacklevel="26870f" grayscale="t"/>
              </v:shape>
              <v:shape id="Picture 105" o:spid="_x0000_s1028" type="#_x0000_t75" style="position:absolute;top:21602;width:9753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">
                <v:imagedata r:id="rId3" o:title="Logo" gain="6554f" blacklevel="26870f" grayscale="t"/>
              </v:shape>
              <v:shape id="Picture 106" o:spid="_x0000_s1029" type="#_x0000_t75" style="position:absolute;top:14401;width:9753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">
                <v:imagedata r:id="rId3" o:title="Logo" gain="6554f" blacklevel="26870f" grayscale="t"/>
              </v:shape>
              <v:shape id="Picture 107" o:spid="_x0000_s1030" type="#_x0000_t75" style="position:absolute;width:9753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">
                <v:imagedata r:id="rId3" o:title="Logo" gain="6554f" blacklevel="26870f" grayscale="t"/>
              </v:shape>
              <v:shape id="Picture 108" o:spid="_x0000_s1031" type="#_x0000_t75" style="position:absolute;top:7200;width:9753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">
                <v:imagedata r:id="rId3" o:title="Logo" gain="6554f" blacklevel="26870f" grayscale="t"/>
              </v:shape>
              <v:shape id="Picture 109" o:spid="_x0000_s1032" type="#_x0000_t75" style="position:absolute;top:28803;width:9753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">
                <v:imagedata r:id="rId3" o:title="Logo" gain="6554f" blacklevel="26870f" grayscale="t"/>
              </v:shape>
              <v:shape id="Picture 110" o:spid="_x0000_s1033" type="#_x0000_t75" style="position:absolute;top:50406;width:9753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">
                <v:imagedata r:id="rId3" o:title="Logo" gain="6554f" blacklevel="26870f" grayscale="t"/>
              </v:shape>
              <v:shape id="Picture 111" o:spid="_x0000_s1034" type="#_x0000_t75" style="position:absolute;top:43205;width:9753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">
                <v:imagedata r:id="rId3" o:title="Logo" gain="6554f" blacklevel="26870f" grayscale="t"/>
              </v:shape>
              <v:shape id="Picture 112" o:spid="_x0000_s1035" type="#_x0000_t75" style="position:absolute;top:36004;width:9753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">
                <v:imagedata r:id="rId3" o:title="Logo" gain="6554f" blacklevel="26870f" grayscale="t"/>
              </v:shape>
              <v:shape id="Picture 113" o:spid="_x0000_s1036" type="#_x0000_t75" style="position:absolute;top:57607;width:9753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">
                <v:imagedata r:id="rId3" o:title="Logo" gain="6554f" blacklevel="26870f" grayscale="t"/>
              </v:shape>
              <v:shape id="Picture 114" o:spid="_x0000_s1037" type="#_x0000_t75" style="position:absolute;top:64808;width:9753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">
                <v:imagedata r:id="rId3" o:title="Logo" gain="6554f" blacklevel="26870f" grayscale="t"/>
              </v:shape>
              <v:shape id="Picture 115" o:spid="_x0000_s1038" type="#_x0000_t75" style="position:absolute;top:72009;width:9753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">
                <v:imagedata r:id="rId3" o:title="Logo" gain="6554f" blacklevel="26870f" grayscale="t"/>
              </v:shape>
              <v:shape id="Picture 116" o:spid="_x0000_s1039" type="#_x0000_t75" style="position:absolute;top:79209;width:9753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">
                <v:imagedata r:id="rId3" o:title="Logo" gain="6554f" blacklevel="26870f" grayscale="t"/>
              </v:shape>
              <v:shape id="Picture 117" o:spid="_x0000_s1040" type="#_x0000_t75" style="position:absolute;top:93611;width:9753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">
                <v:imagedata r:id="rId3" o:title="Logo" gain="6554f" blacklevel="26870f" grayscale="t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6047F" w14:textId="77777777" w:rsidR="00C367DF" w:rsidRDefault="00411FE6">
    <w:pPr>
      <w:pStyle w:val="Zaglavlje1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98EEA7" wp14:editId="0EAA5709">
              <wp:simplePos x="0" y="0"/>
              <wp:positionH relativeFrom="column">
                <wp:posOffset>838200</wp:posOffset>
              </wp:positionH>
              <wp:positionV relativeFrom="paragraph">
                <wp:posOffset>124460</wp:posOffset>
              </wp:positionV>
              <wp:extent cx="3927476" cy="522000"/>
              <wp:effectExtent l="0" t="0" r="0" b="0"/>
              <wp:wrapNone/>
              <wp:docPr id="1060981567" name="Text Box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27476" cy="52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67047109" w14:textId="77777777" w:rsidR="00C367DF" w:rsidRDefault="00411FE6">
                          <w:pPr>
                            <w:rPr>
                              <w:rFonts w:ascii="Book Antiqua" w:hAnsi="Book Antiqua"/>
                              <w:b/>
                              <w:i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Book Antiqua" w:hAnsi="Book Antiqua"/>
                              <w:b/>
                              <w:i/>
                              <w:sz w:val="36"/>
                              <w:szCs w:val="36"/>
                            </w:rPr>
                            <w:t>Vodovod i kanalizacija d.o.o.</w:t>
                          </w:r>
                        </w:p>
                        <w:p w14:paraId="30715E02" w14:textId="77777777" w:rsidR="00C367DF" w:rsidRDefault="00411FE6">
                          <w:pPr>
                            <w:rPr>
                              <w:rFonts w:ascii="Book Antiqua" w:hAnsi="Book Antiqua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ook Antiqua" w:hAnsi="Book Antiqua"/>
                              <w:i/>
                              <w:sz w:val="28"/>
                              <w:szCs w:val="28"/>
                            </w:rPr>
                            <w:t>Podružnica Slunj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98EEA7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9" type="#_x0000_t202" style="position:absolute;margin-left:66pt;margin-top:9.8pt;width:309.25pt;height:41.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" stroked="f">
              <v:textbox inset="0,0,0,0">
                <w:txbxContent>
                  <w:p w14:paraId="67047109" w14:textId="77777777" w:rsidR="00C367DF" w:rsidRDefault="00411FE6">
                    <w:pPr>
                      <w:rPr>
                        <w:rFonts w:ascii="Book Antiqua" w:hAnsi="Book Antiqua"/>
                        <w:b/>
                        <w:i/>
                        <w:sz w:val="36"/>
                        <w:szCs w:val="36"/>
                      </w:rPr>
                    </w:pPr>
                    <w:r>
                      <w:rPr>
                        <w:rFonts w:ascii="Book Antiqua" w:hAnsi="Book Antiqua"/>
                        <w:b/>
                        <w:i/>
                        <w:sz w:val="36"/>
                        <w:szCs w:val="36"/>
                      </w:rPr>
                      <w:t>Vodovod i kanalizacija d.o.o.</w:t>
                    </w:r>
                  </w:p>
                  <w:p w14:paraId="30715E02" w14:textId="77777777" w:rsidR="00C367DF" w:rsidRDefault="00411FE6">
                    <w:pPr>
                      <w:rPr>
                        <w:rFonts w:ascii="Book Antiqua" w:hAnsi="Book Antiqua"/>
                        <w:i/>
                        <w:sz w:val="28"/>
                        <w:szCs w:val="28"/>
                      </w:rPr>
                    </w:pPr>
                    <w:r>
                      <w:rPr>
                        <w:rFonts w:ascii="Book Antiqua" w:hAnsi="Book Antiqua"/>
                        <w:i/>
                        <w:sz w:val="28"/>
                        <w:szCs w:val="28"/>
                      </w:rPr>
                      <w:t>Podružnica Slunj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BB00729" wp14:editId="5B0FB1E5">
              <wp:simplePos x="0" y="0"/>
              <wp:positionH relativeFrom="page">
                <wp:posOffset>374017</wp:posOffset>
              </wp:positionH>
              <wp:positionV relativeFrom="paragraph">
                <wp:posOffset>-27303</wp:posOffset>
              </wp:positionV>
              <wp:extent cx="4415152" cy="747393"/>
              <wp:effectExtent l="0" t="0" r="0" b="0"/>
              <wp:wrapNone/>
              <wp:docPr id="962870907" name="Group 1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5152" cy="747393"/>
                        <a:chOff x="0" y="0"/>
                        <a:chExt cx="4415152" cy="747393"/>
                      </a:xfrm>
                    </wpg:grpSpPr>
                    <wps:wsp>
                      <wps:cNvPr id="951834059" name="Text Box 119"/>
                      <wps:cNvSpPr txBox="1"/>
                      <wps:spPr>
                        <a:xfrm>
                          <a:off x="1050727" y="267333"/>
                          <a:ext cx="3364425" cy="480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B7993C" w14:textId="77777777" w:rsidR="00C367DF" w:rsidRDefault="00C367DF">
                            <w:pPr>
                              <w:rPr>
                                <w:rFonts w:ascii="Book Antiqua" w:hAnsi="Book Antiqua" w:cs="Arial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82398675" name="Picture 120" descr="D:\Doc\Logo.wmf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60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BB00729" id="_x0000_s1030" style="position:absolute;margin-left:29.45pt;margin-top:-2.15pt;width:347.65pt;height:58.85pt;z-index:251665408;mso-position-horizontal-relative:page" coordsize="44151,7473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">
              <v:shape id="Text Box 119" o:spid="_x0000_s1031" type="#_x0000_t202" style="position:absolute;left:10507;top:2673;width:33644;height: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" filled="f" stroked="f">
                <v:textbox inset="0,0,0,0">
                  <w:txbxContent>
                    <w:p w14:paraId="3BB7993C" w14:textId="77777777" w:rsidR="00C367DF" w:rsidRDefault="00C367DF">
                      <w:pPr>
                        <w:rPr>
                          <w:rFonts w:ascii="Book Antiqua" w:hAnsi="Book Antiqua" w:cs="Arial"/>
                          <w:b/>
                          <w:i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0" o:spid="_x0000_s1032" type="#_x0000_t75" style="position:absolute;width:10006;height:7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">
                <v:imagedata r:id="rId2" o:title="Logo"/>
              </v:shape>
              <w10:wrap anchorx="page"/>
            </v:group>
          </w:pict>
        </mc:Fallback>
      </mc:AlternateContent>
    </w:r>
  </w:p>
  <w:p w14:paraId="6D7753CD" w14:textId="77777777" w:rsidR="00C367DF" w:rsidRDefault="00411FE6">
    <w:pPr>
      <w:pStyle w:val="Zaglavlje1"/>
      <w:tabs>
        <w:tab w:val="clear" w:pos="4536"/>
        <w:tab w:val="clear" w:pos="9072"/>
        <w:tab w:val="left" w:pos="186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4287DBB" wp14:editId="206C12C0">
              <wp:simplePos x="0" y="0"/>
              <wp:positionH relativeFrom="page">
                <wp:posOffset>374017</wp:posOffset>
              </wp:positionH>
              <wp:positionV relativeFrom="page">
                <wp:posOffset>826132</wp:posOffset>
              </wp:positionV>
              <wp:extent cx="975363" cy="10080629"/>
              <wp:effectExtent l="0" t="0" r="0" b="0"/>
              <wp:wrapNone/>
              <wp:docPr id="1525962617" name="Group 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5363" cy="10080629"/>
                        <a:chOff x="0" y="0"/>
                        <a:chExt cx="975363" cy="10080629"/>
                      </a:xfrm>
                    </wpg:grpSpPr>
                    <pic:pic xmlns:pic="http://schemas.openxmlformats.org/drawingml/2006/picture">
                      <pic:nvPicPr>
                        <pic:cNvPr id="284012033" name="Picture 62" descr="D:\Doc\Logo.wm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82000" contrast="-9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8641080"/>
                          <a:ext cx="975363" cy="719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250931551" name="Picture 63" descr="D:\Doc\Logo.wm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82000" contrast="-9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2160270"/>
                          <a:ext cx="975363" cy="719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241137432" name="Picture 64" descr="D:\Doc\Logo.wm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82000" contrast="-9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1440180"/>
                          <a:ext cx="975363" cy="719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054188732" name="Picture 65" descr="D:\Doc\Logo.wm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82000" contrast="-9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5363" cy="719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997309180" name="Picture 66" descr="D:\Doc\Logo.wm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82000" contrast="-9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720090"/>
                          <a:ext cx="975363" cy="719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800047130" name="Picture 67" descr="D:\Doc\Logo.wm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82000" contrast="-9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2880360"/>
                          <a:ext cx="975363" cy="719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885614545" name="Picture 68" descr="D:\Doc\Logo.wm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82000" contrast="-9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5040630"/>
                          <a:ext cx="975363" cy="719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236553445" name="Picture 69" descr="D:\Doc\Logo.wm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82000" contrast="-9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4320540"/>
                          <a:ext cx="975363" cy="719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027354481" name="Picture 70" descr="D:\Doc\Logo.wm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82000" contrast="-9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3600450"/>
                          <a:ext cx="975363" cy="719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573673390" name="Picture 71" descr="D:\Doc\Logo.wm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82000" contrast="-9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5760720"/>
                          <a:ext cx="975363" cy="719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2008403929" name="Picture 72" descr="D:\Doc\Logo.wm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82000" contrast="-9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6480810"/>
                          <a:ext cx="975363" cy="719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533613994" name="Picture 73" descr="D:\Doc\Logo.wm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82000" contrast="-9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7200900"/>
                          <a:ext cx="975363" cy="719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65056379" name="Picture 74" descr="D:\Doc\Logo.wm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82000" contrast="-9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7920990"/>
                          <a:ext cx="975363" cy="719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527500995" name="Picture 75" descr="D:\Doc\Logo.wm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82000" contrast="-9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9361170"/>
                          <a:ext cx="975363" cy="719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6E1FBF" id="Group 61" o:spid="_x0000_s1026" style="position:absolute;margin-left:29.45pt;margin-top:65.05pt;width:76.8pt;height:793.75pt;z-index:251663360;mso-position-horizontal-relative:page;mso-position-vertical-relative:page" coordsize="9753,100806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">
              <v:shape id="Picture 62" o:spid="_x0000_s1027" type="#_x0000_t75" style="position:absolute;top:86410;width:9753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">
                <v:imagedata r:id="rId3" o:title="Logo" gain="6554f" blacklevel="26870f" grayscale="t"/>
              </v:shape>
              <v:shape id="Picture 63" o:spid="_x0000_s1028" type="#_x0000_t75" style="position:absolute;top:21602;width:9753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">
                <v:imagedata r:id="rId3" o:title="Logo" gain="6554f" blacklevel="26870f" grayscale="t"/>
              </v:shape>
              <v:shape id="Picture 64" o:spid="_x0000_s1029" type="#_x0000_t75" style="position:absolute;top:14401;width:9753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">
                <v:imagedata r:id="rId3" o:title="Logo" gain="6554f" blacklevel="26870f" grayscale="t"/>
              </v:shape>
              <v:shape id="Picture 65" o:spid="_x0000_s1030" type="#_x0000_t75" style="position:absolute;width:9753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">
                <v:imagedata r:id="rId3" o:title="Logo" gain="6554f" blacklevel="26870f" grayscale="t"/>
              </v:shape>
              <v:shape id="Picture 66" o:spid="_x0000_s1031" type="#_x0000_t75" style="position:absolute;top:7200;width:9753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">
                <v:imagedata r:id="rId3" o:title="Logo" gain="6554f" blacklevel="26870f" grayscale="t"/>
              </v:shape>
              <v:shape id="Picture 67" o:spid="_x0000_s1032" type="#_x0000_t75" style="position:absolute;top:28803;width:9753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">
                <v:imagedata r:id="rId3" o:title="Logo" gain="6554f" blacklevel="26870f" grayscale="t"/>
              </v:shape>
              <v:shape id="Picture 68" o:spid="_x0000_s1033" type="#_x0000_t75" style="position:absolute;top:50406;width:9753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">
                <v:imagedata r:id="rId3" o:title="Logo" gain="6554f" blacklevel="26870f" grayscale="t"/>
              </v:shape>
              <v:shape id="Picture 69" o:spid="_x0000_s1034" type="#_x0000_t75" style="position:absolute;top:43205;width:9753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">
                <v:imagedata r:id="rId3" o:title="Logo" gain="6554f" blacklevel="26870f" grayscale="t"/>
              </v:shape>
              <v:shape id="Picture 70" o:spid="_x0000_s1035" type="#_x0000_t75" style="position:absolute;top:36004;width:9753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">
                <v:imagedata r:id="rId3" o:title="Logo" gain="6554f" blacklevel="26870f" grayscale="t"/>
              </v:shape>
              <v:shape id="Picture 71" o:spid="_x0000_s1036" type="#_x0000_t75" style="position:absolute;top:57607;width:9753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">
                <v:imagedata r:id="rId3" o:title="Logo" gain="6554f" blacklevel="26870f" grayscale="t"/>
              </v:shape>
              <v:shape id="Picture 72" o:spid="_x0000_s1037" type="#_x0000_t75" style="position:absolute;top:64808;width:9753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">
                <v:imagedata r:id="rId3" o:title="Logo" gain="6554f" blacklevel="26870f" grayscale="t"/>
              </v:shape>
              <v:shape id="Picture 73" o:spid="_x0000_s1038" type="#_x0000_t75" style="position:absolute;top:72009;width:9753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">
                <v:imagedata r:id="rId3" o:title="Logo" gain="6554f" blacklevel="26870f" grayscale="t"/>
              </v:shape>
              <v:shape id="Picture 74" o:spid="_x0000_s1039" type="#_x0000_t75" style="position:absolute;top:79209;width:9753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">
                <v:imagedata r:id="rId3" o:title="Logo" gain="6554f" blacklevel="26870f" grayscale="t"/>
              </v:shape>
              <v:shape id="Picture 75" o:spid="_x0000_s1040" type="#_x0000_t75" style="position:absolute;top:93611;width:9753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">
                <v:imagedata r:id="rId3" o:title="Logo" gain="6554f" blacklevel="26870f" grayscale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1822D8" wp14:editId="51FDA32A">
              <wp:simplePos x="0" y="0"/>
              <wp:positionH relativeFrom="page">
                <wp:posOffset>1390016</wp:posOffset>
              </wp:positionH>
              <wp:positionV relativeFrom="page">
                <wp:posOffset>895983</wp:posOffset>
              </wp:positionV>
              <wp:extent cx="5630546" cy="3814"/>
              <wp:effectExtent l="0" t="0" r="27304" b="34286"/>
              <wp:wrapNone/>
              <wp:docPr id="2145101873" name="Line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0546" cy="3814"/>
                      </a:xfrm>
                      <a:prstGeom prst="straightConnector1">
                        <a:avLst/>
                      </a:prstGeom>
                      <a:noFill/>
                      <a:ln w="6345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3F930F0" id="_x0000_t32" coordsize="21600,21600" o:spt="32" o:oned="t" path="m,l21600,21600e" filled="f">
              <v:path arrowok="t" fillok="f" o:connecttype="none"/>
              <o:lock v:ext="edit" shapetype="t"/>
            </v:shapetype>
            <v:shape id="Line 97" o:spid="_x0000_s1026" type="#_x0000_t32" style="position:absolute;margin-left:109.45pt;margin-top:70.55pt;width:443.35pt;height:.3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" strokeweight=".17625mm">
              <w10:wrap anchorx="page" anchory="page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A5982"/>
    <w:multiLevelType w:val="hybridMultilevel"/>
    <w:tmpl w:val="312CCDF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1D52ED"/>
    <w:multiLevelType w:val="hybridMultilevel"/>
    <w:tmpl w:val="0A48CFC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FC6DFE"/>
    <w:multiLevelType w:val="multilevel"/>
    <w:tmpl w:val="D934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A96D7E"/>
    <w:multiLevelType w:val="multilevel"/>
    <w:tmpl w:val="7C2E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2965760">
    <w:abstractNumId w:val="2"/>
  </w:num>
  <w:num w:numId="2" w16cid:durableId="137382358">
    <w:abstractNumId w:val="3"/>
  </w:num>
  <w:num w:numId="3" w16cid:durableId="1790273595">
    <w:abstractNumId w:val="1"/>
  </w:num>
  <w:num w:numId="4" w16cid:durableId="55096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457"/>
    <w:rsid w:val="00005429"/>
    <w:rsid w:val="00016FCF"/>
    <w:rsid w:val="00024F52"/>
    <w:rsid w:val="00027D52"/>
    <w:rsid w:val="0007152B"/>
    <w:rsid w:val="000874D8"/>
    <w:rsid w:val="000974D6"/>
    <w:rsid w:val="000E65FC"/>
    <w:rsid w:val="001A03D1"/>
    <w:rsid w:val="001B2123"/>
    <w:rsid w:val="0028083C"/>
    <w:rsid w:val="00287368"/>
    <w:rsid w:val="003471BF"/>
    <w:rsid w:val="0038633E"/>
    <w:rsid w:val="003A66E4"/>
    <w:rsid w:val="003C283A"/>
    <w:rsid w:val="003C67FE"/>
    <w:rsid w:val="003D30D2"/>
    <w:rsid w:val="003F2AAE"/>
    <w:rsid w:val="004010BE"/>
    <w:rsid w:val="00411FE6"/>
    <w:rsid w:val="00432377"/>
    <w:rsid w:val="00452B4C"/>
    <w:rsid w:val="004536C0"/>
    <w:rsid w:val="004576CE"/>
    <w:rsid w:val="004C5E9F"/>
    <w:rsid w:val="004E1D2E"/>
    <w:rsid w:val="004E4FD0"/>
    <w:rsid w:val="00550C76"/>
    <w:rsid w:val="00692609"/>
    <w:rsid w:val="006940B9"/>
    <w:rsid w:val="00760BE7"/>
    <w:rsid w:val="007C4A98"/>
    <w:rsid w:val="00931EDC"/>
    <w:rsid w:val="009415D8"/>
    <w:rsid w:val="00945E34"/>
    <w:rsid w:val="009D49FB"/>
    <w:rsid w:val="00A0067D"/>
    <w:rsid w:val="00A23085"/>
    <w:rsid w:val="00A321C5"/>
    <w:rsid w:val="00A84278"/>
    <w:rsid w:val="00A9733C"/>
    <w:rsid w:val="00AC2811"/>
    <w:rsid w:val="00B15D1E"/>
    <w:rsid w:val="00B31B01"/>
    <w:rsid w:val="00B54B79"/>
    <w:rsid w:val="00B57457"/>
    <w:rsid w:val="00B61F83"/>
    <w:rsid w:val="00B811EE"/>
    <w:rsid w:val="00B94403"/>
    <w:rsid w:val="00BA60C9"/>
    <w:rsid w:val="00C126F9"/>
    <w:rsid w:val="00C22670"/>
    <w:rsid w:val="00C367DF"/>
    <w:rsid w:val="00C72DE8"/>
    <w:rsid w:val="00C828B7"/>
    <w:rsid w:val="00CD38F2"/>
    <w:rsid w:val="00CD46F0"/>
    <w:rsid w:val="00D413FC"/>
    <w:rsid w:val="00DF2145"/>
    <w:rsid w:val="00E426AC"/>
    <w:rsid w:val="00E6693F"/>
    <w:rsid w:val="00EC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C416B"/>
  <w15:docId w15:val="{EB2325CC-BBD3-4E4D-AE8A-4384F1AD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B01"/>
    <w:pPr>
      <w:suppressAutoHyphens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11">
    <w:name w:val="Naslov 11"/>
    <w:basedOn w:val="Normal"/>
    <w:next w:val="Normal"/>
    <w:pPr>
      <w:keepNext/>
      <w:outlineLvl w:val="0"/>
    </w:pPr>
    <w:rPr>
      <w:rFonts w:ascii="Arial" w:hAnsi="Arial"/>
      <w:b/>
      <w:i/>
      <w:szCs w:val="20"/>
    </w:rPr>
  </w:style>
  <w:style w:type="paragraph" w:customStyle="1" w:styleId="Naslov21">
    <w:name w:val="Naslov 21"/>
    <w:basedOn w:val="Normal"/>
    <w:next w:val="Normal"/>
    <w:pPr>
      <w:keepNext/>
      <w:tabs>
        <w:tab w:val="left" w:pos="2127"/>
      </w:tabs>
      <w:outlineLvl w:val="1"/>
    </w:pPr>
    <w:rPr>
      <w:rFonts w:ascii="Arial" w:hAnsi="Arial"/>
      <w:b/>
      <w:i/>
      <w:sz w:val="20"/>
      <w:szCs w:val="20"/>
    </w:rPr>
  </w:style>
  <w:style w:type="character" w:customStyle="1" w:styleId="Zadanifontodlomka1">
    <w:name w:val="Zadani font odlomka1"/>
  </w:style>
  <w:style w:type="paragraph" w:customStyle="1" w:styleId="Zaglavlje1">
    <w:name w:val="Zaglavlje1"/>
    <w:basedOn w:val="Normal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pPr>
      <w:tabs>
        <w:tab w:val="center" w:pos="4536"/>
        <w:tab w:val="right" w:pos="9072"/>
      </w:tabs>
    </w:pPr>
  </w:style>
  <w:style w:type="character" w:customStyle="1" w:styleId="Hiperveza1">
    <w:name w:val="Hiperveza1"/>
    <w:rPr>
      <w:color w:val="0000FF"/>
      <w:u w:val="single"/>
    </w:rPr>
  </w:style>
  <w:style w:type="character" w:customStyle="1" w:styleId="Brojstranice1">
    <w:name w:val="Broj stranice1"/>
    <w:basedOn w:val="Zadanifontodlomka1"/>
  </w:style>
  <w:style w:type="paragraph" w:customStyle="1" w:styleId="Tekstbalonia1">
    <w:name w:val="Tekst balončića1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Odlomakpopisa1">
    <w:name w:val="Odlomak popisa1"/>
    <w:basedOn w:val="Normal"/>
    <w:pPr>
      <w:spacing w:after="16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lijeenaHiperveza1">
    <w:name w:val="SlijeđenaHiperveza1"/>
    <w:rPr>
      <w:color w:val="954F72"/>
      <w:u w:val="single"/>
    </w:rPr>
  </w:style>
  <w:style w:type="character" w:customStyle="1" w:styleId="FooterChar">
    <w:name w:val="Footer Char"/>
    <w:rPr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B54B79"/>
    <w:pPr>
      <w:ind w:left="720"/>
      <w:contextualSpacing/>
    </w:pPr>
  </w:style>
  <w:style w:type="table" w:styleId="Reetkatablice">
    <w:name w:val="Table Grid"/>
    <w:basedOn w:val="Obinatablica"/>
    <w:uiPriority w:val="39"/>
    <w:rsid w:val="00B54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B54B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B54B7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B54B7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B54B7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ontakt.slunj@vik-ka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0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MemorandumViK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MemorandumViK100</Template>
  <TotalTime>5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Đurđica Furdek-Čalić</dc:creator>
  <cp:lastModifiedBy>Tanja Štefanac</cp:lastModifiedBy>
  <cp:revision>10</cp:revision>
  <cp:lastPrinted>2025-03-18T12:47:00Z</cp:lastPrinted>
  <dcterms:created xsi:type="dcterms:W3CDTF">2026-01-14T10:38:00Z</dcterms:created>
  <dcterms:modified xsi:type="dcterms:W3CDTF">2026-01-23T07:18:00Z</dcterms:modified>
</cp:coreProperties>
</file>